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F7322C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145176" wp14:editId="79FF6309">
                <wp:simplePos x="0" y="0"/>
                <wp:positionH relativeFrom="column">
                  <wp:posOffset>-50800</wp:posOffset>
                </wp:positionH>
                <wp:positionV relativeFrom="paragraph">
                  <wp:posOffset>-13970</wp:posOffset>
                </wp:positionV>
                <wp:extent cx="7606665" cy="10673080"/>
                <wp:effectExtent l="0" t="0" r="13335" b="13970"/>
                <wp:wrapNone/>
                <wp:docPr id="1" name="矩形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6665" cy="106730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w14:anchorId="253BDED5" id="矩形 577" o:spid="_x0000_s1026" style="position:absolute;margin-left:-4pt;margin-top:-1.1pt;width:598.95pt;height:840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" stroked="f" strokeweight="1.25pt">
                <v:fill angle="90" focus="100%" type="gradient">
                  <o:fill v:ext="view" type="gradientUnscaled"/>
                </v:fill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3E616" wp14:editId="65DEAE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24750" cy="200025"/>
                <wp:effectExtent l="0" t="0" r="19050" b="28575"/>
                <wp:wrapNone/>
                <wp:docPr id="9" name="矩形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200025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 w="38100">
                          <a:noFill/>
                        </a:ln>
                        <a:effectLst>
                          <a:outerShdw dist="28398" dir="3806096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w14:anchorId="62827AD1" id="矩形 572" o:spid="_x0000_s1026" style="position:absolute;margin-left:0;margin-top:0;width:592.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" fillcolor="#323e4f" stroked="f" strokeweight="3pt">
                <v:shadow on="t" color="#525252" opacity=".5" offset="1pt"/>
              </v:rect>
            </w:pict>
          </mc:Fallback>
        </mc:AlternateContent>
      </w:r>
      <w:r>
        <w:rPr>
          <w:rFonts w:hint="eastAsia"/>
        </w:rPr>
        <w:t xml:space="preserve"> </w:t>
      </w:r>
    </w:p>
    <w:p w14:paraId="7F4C9DB2" w14:textId="77777777" w:rsidR="00F32F47" w:rsidRDefault="00F32F47">
      <w:pPr>
        <w:adjustRightInd w:val="0"/>
        <w:snapToGrid w:val="0"/>
      </w:pPr>
    </w:p>
    <w:p w14:paraId="394AB318" w14:textId="761A74A2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D147F6" wp14:editId="6FF971F2">
                <wp:simplePos x="0" y="0"/>
                <wp:positionH relativeFrom="column">
                  <wp:posOffset>3347085</wp:posOffset>
                </wp:positionH>
                <wp:positionV relativeFrom="paragraph">
                  <wp:posOffset>104140</wp:posOffset>
                </wp:positionV>
                <wp:extent cx="2139950" cy="1057275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CFDB9FB" w14:textId="58CE47A7" w:rsidR="00F32F47" w:rsidRDefault="00486836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苏州</w:t>
                            </w:r>
                          </w:p>
                          <w:p w14:paraId="4CD48219" w14:textId="0089647F" w:rsidR="00F32F47" w:rsidRDefault="00000000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1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88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-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5290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-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5807</w:t>
                            </w:r>
                          </w:p>
                          <w:p w14:paraId="0F8FD536" w14:textId="27DD7D85" w:rsidR="00F32F47" w:rsidRDefault="00486836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360" w:lineRule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zhaojz0216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2"/>
                                <w:szCs w:val="19"/>
                              </w:rPr>
                              <w:t>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w14:anchorId="13D147F6"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position:absolute;left:0;text-align:left;margin-left:263.55pt;margin-top:8.2pt;width:168.5pt;height:83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" filled="f" stroked="f">
                <v:textbox>
                  <w:txbxContent>
                    <w:p w14:paraId="1CFDB9FB" w14:textId="58CE47A7" w:rsidR="00F32F47" w:rsidRDefault="00486836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苏州</w:t>
                      </w:r>
                    </w:p>
                    <w:p w14:paraId="4CD48219" w14:textId="0089647F" w:rsidR="00F32F47" w:rsidRDefault="00000000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1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88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-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5290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-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5807</w:t>
                      </w:r>
                    </w:p>
                    <w:p w14:paraId="0F8FD536" w14:textId="27DD7D85" w:rsidR="00F32F47" w:rsidRDefault="00486836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360" w:lineRule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szCs w:val="19"/>
                        </w:rPr>
                        <w:t>zhaojz0216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2"/>
                          <w:szCs w:val="19"/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5C906" wp14:editId="216DDCC6">
                <wp:simplePos x="0" y="0"/>
                <wp:positionH relativeFrom="column">
                  <wp:posOffset>534035</wp:posOffset>
                </wp:positionH>
                <wp:positionV relativeFrom="paragraph">
                  <wp:posOffset>154305</wp:posOffset>
                </wp:positionV>
                <wp:extent cx="2085340" cy="886460"/>
                <wp:effectExtent l="0" t="0" r="0" b="0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886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9EF91E6" w14:textId="3D8EB8EF" w:rsidR="00F32F47" w:rsidRDefault="00000000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 xml:space="preserve">赵 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 xml:space="preserve"> 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40"/>
                                <w:szCs w:val="28"/>
                              </w:rPr>
                              <w:t>洲</w:t>
                            </w:r>
                          </w:p>
                          <w:p w14:paraId="56BD1373" w14:textId="77777777" w:rsidR="00F32F47" w:rsidRDefault="00F32F47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18"/>
                                <w:szCs w:val="13"/>
                              </w:rPr>
                            </w:pPr>
                          </w:p>
                          <w:p w14:paraId="2E9FF606" w14:textId="27149DA9" w:rsidR="00F32F47" w:rsidRDefault="00F32F47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b/>
                                <w:color w:val="323E4F"/>
                                <w:sz w:val="1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5C906" id="文本框 9" o:spid="_x0000_s1027" type="#_x0000_t202" style="position:absolute;left:0;text-align:left;margin-left:42.05pt;margin-top:12.15pt;width:164.2pt;height:6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" filled="f" stroked="f">
                <v:textbox style="mso-fit-shape-to-text:t">
                  <w:txbxContent>
                    <w:p w14:paraId="59EF91E6" w14:textId="3D8EB8EF" w:rsidR="00F32F47" w:rsidRDefault="00000000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 xml:space="preserve">赵 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>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 xml:space="preserve"> 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40"/>
                          <w:szCs w:val="28"/>
                        </w:rPr>
                        <w:t>洲</w:t>
                      </w:r>
                    </w:p>
                    <w:p w14:paraId="56BD1373" w14:textId="77777777" w:rsidR="00F32F47" w:rsidRDefault="00F32F47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18"/>
                          <w:szCs w:val="13"/>
                        </w:rPr>
                      </w:pPr>
                    </w:p>
                    <w:p w14:paraId="2E9FF606" w14:textId="27149DA9" w:rsidR="00F32F47" w:rsidRDefault="00F32F47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rPr>
                          <w:b/>
                          <w:color w:val="323E4F"/>
                          <w:sz w:val="1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C57C42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B597F" wp14:editId="44650E24">
                <wp:simplePos x="0" y="0"/>
                <wp:positionH relativeFrom="column">
                  <wp:posOffset>3220085</wp:posOffset>
                </wp:positionH>
                <wp:positionV relativeFrom="paragraph">
                  <wp:posOffset>53340</wp:posOffset>
                </wp:positionV>
                <wp:extent cx="85090" cy="145415"/>
                <wp:effectExtent l="17780" t="0" r="30480" b="6985"/>
                <wp:wrapNone/>
                <wp:docPr id="26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" cy="145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lIns="91440" tIns="45720" rIns="91440" bIns="3240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29990F5" id="定位" o:spid="_x0000_s1026" style="position:absolute;margin-left:253.55pt;margin-top:4.2pt;width:6.7pt;height:1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9792,9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fillcolor="#323e4f" stroked="f" strokeweight="2pt">
                <v:path arrowok="t" textboxrect="0,0,559792,955625"/>
              </v:shape>
            </w:pict>
          </mc:Fallback>
        </mc:AlternateContent>
      </w:r>
    </w:p>
    <w:p w14:paraId="103CAFF8" w14:textId="77777777" w:rsidR="00F32F47" w:rsidRDefault="00F32F47">
      <w:pPr>
        <w:adjustRightInd w:val="0"/>
        <w:snapToGrid w:val="0"/>
      </w:pPr>
    </w:p>
    <w:p w14:paraId="03377539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DC4CF9" wp14:editId="6581DAC0">
                <wp:simplePos x="0" y="0"/>
                <wp:positionH relativeFrom="column">
                  <wp:posOffset>3222625</wp:posOffset>
                </wp:positionH>
                <wp:positionV relativeFrom="paragraph">
                  <wp:posOffset>111760</wp:posOffset>
                </wp:positionV>
                <wp:extent cx="111125" cy="146050"/>
                <wp:effectExtent l="0" t="0" r="3175" b="6350"/>
                <wp:wrapNone/>
                <wp:docPr id="27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460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5634" y="0"/>
                            </a:cxn>
                            <a:cxn ang="0">
                              <a:pos x="65892" y="8624"/>
                            </a:cxn>
                            <a:cxn ang="0">
                              <a:pos x="80255" y="51748"/>
                            </a:cxn>
                            <a:cxn ang="0">
                              <a:pos x="76151" y="63823"/>
                            </a:cxn>
                            <a:cxn ang="0">
                              <a:pos x="51530" y="75897"/>
                            </a:cxn>
                            <a:cxn ang="0">
                              <a:pos x="98720" y="167320"/>
                            </a:cxn>
                            <a:cxn ang="0">
                              <a:pos x="122321" y="154816"/>
                            </a:cxn>
                            <a:cxn ang="0">
                              <a:pos x="137703" y="156970"/>
                            </a:cxn>
                            <a:cxn ang="0">
                              <a:pos x="176686" y="189744"/>
                            </a:cxn>
                            <a:cxn ang="0">
                              <a:pos x="178738" y="201819"/>
                            </a:cxn>
                            <a:cxn ang="0">
                              <a:pos x="156169" y="231143"/>
                            </a:cxn>
                            <a:cxn ang="0">
                              <a:pos x="135651" y="234593"/>
                            </a:cxn>
                            <a:cxn ang="0">
                              <a:pos x="237" y="13799"/>
                            </a:cxn>
                            <a:cxn ang="0">
                              <a:pos x="14599" y="3449"/>
                            </a:cxn>
                            <a:cxn ang="0">
                              <a:pos x="55634" y="0"/>
                            </a:cxn>
                          </a:cxnLst>
                          <a:rect l="0" t="0" r="0" b="0"/>
                          <a:pathLst>
                            <a:path w="1978606" h="3092264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5830CC4F" id="电话" o:spid="_x0000_s1026" style="position:absolute;margin-left:253.75pt;margin-top:8.8pt;width:8.75pt;height:1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8606,309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" path="m608252,v67295,,89726,44800,112158,112000c787705,291200,832568,492800,877432,672000v22432,89601,,134401,-44864,156801c742842,896001,653115,940801,563388,985601v,403200,112159,761601,515929,1187201c1169044,2105602,1270188,2055228,1337349,2010428v67161,-44800,117598,-16826,168170,27974c1640109,2172802,1797131,2307202,1931721,2464003v44863,44800,67295,112000,22432,156800c1864426,2755203,1797131,2867203,1707404,3001603v-67295,112000,-134590,112000,-224317,44800c496093,2329602,-42267,1568002,2596,179200,2596,89600,25028,44800,159618,44800,294208,22400,451230,,608252,xe" fillcolor="#323e4f" stroked="f" strokeweight="2pt">
                <v:path arrowok="t" o:connecttype="custom" o:connectlocs="55634,0;65892,8624;80255,51748;76151,63823;51530,75897;98720,167320;122321,154816;137703,156970;176686,189744;178738,201819;156169,231143;135651,234593;237,13799;14599,3449;55634,0" o:connectangles="0,0,0,0,0,0,0,0,0,0,0,0,0,0,0" textboxrect="0,0,1978606,3092264"/>
              </v:shape>
            </w:pict>
          </mc:Fallback>
        </mc:AlternateContent>
      </w:r>
    </w:p>
    <w:p w14:paraId="0198B1B3" w14:textId="77777777" w:rsidR="00F32F47" w:rsidRDefault="00F32F47">
      <w:pPr>
        <w:adjustRightInd w:val="0"/>
        <w:snapToGrid w:val="0"/>
      </w:pPr>
    </w:p>
    <w:p w14:paraId="59E5D707" w14:textId="77777777" w:rsidR="00F32F47" w:rsidRDefault="00F32F47">
      <w:pPr>
        <w:adjustRightInd w:val="0"/>
        <w:snapToGrid w:val="0"/>
      </w:pPr>
    </w:p>
    <w:p w14:paraId="6176FE74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B1DFFA" wp14:editId="5FEA46B2">
                <wp:simplePos x="0" y="0"/>
                <wp:positionH relativeFrom="column">
                  <wp:posOffset>3208655</wp:posOffset>
                </wp:positionH>
                <wp:positionV relativeFrom="paragraph">
                  <wp:posOffset>29845</wp:posOffset>
                </wp:positionV>
                <wp:extent cx="140335" cy="93345"/>
                <wp:effectExtent l="0" t="0" r="12065" b="1905"/>
                <wp:wrapNone/>
                <wp:docPr id="2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933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3E4F"/>
                        </a:solidFill>
                        <a:ln w="25400">
                          <a:noFill/>
                        </a:ln>
                      </wps:spPr>
                      <wps:bodyPr vert="horz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16C95CAA" id="信息" o:spid="_x0000_s1026" style="position:absolute;margin-left:252.65pt;margin-top:2.35pt;width:11.05pt;height:7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74795,3320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" path="m1897867,1805825r587870,509909l3073607,1805825,4820061,3320682r-4668648,l1897867,1805825xm,159634l1788328,1710812,,3261996,,159634xm4974795,156753r,3108119l3183146,1710812,4974795,156753xm35040,l4936434,,2485737,2125709,35040,xe" fillcolor="#323e4f" stroked="f" strokeweight="2pt">
                <v:path arrowok="t" textboxrect="0,0,4974795,3320682"/>
              </v:shape>
            </w:pict>
          </mc:Fallback>
        </mc:AlternateContent>
      </w:r>
    </w:p>
    <w:p w14:paraId="2D0C89D9" w14:textId="77777777" w:rsidR="00F32F47" w:rsidRDefault="00F32F47">
      <w:pPr>
        <w:adjustRightInd w:val="0"/>
        <w:snapToGrid w:val="0"/>
      </w:pPr>
    </w:p>
    <w:p w14:paraId="55111E46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A70271" wp14:editId="5715727B">
                <wp:simplePos x="0" y="0"/>
                <wp:positionH relativeFrom="column">
                  <wp:posOffset>890905</wp:posOffset>
                </wp:positionH>
                <wp:positionV relativeFrom="paragraph">
                  <wp:posOffset>414020</wp:posOffset>
                </wp:positionV>
                <wp:extent cx="6162675" cy="0"/>
                <wp:effectExtent l="0" t="0" r="0" b="0"/>
                <wp:wrapNone/>
                <wp:docPr id="13" name="自选图形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2ED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53" o:spid="_x0000_s1026" type="#_x0000_t32" style="position:absolute;margin-left:70.15pt;margin-top:32.6pt;width:485.25pt;height:0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" strokecolor="#323e4f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5B2D2" wp14:editId="5D3A0FD5">
                <wp:simplePos x="0" y="0"/>
                <wp:positionH relativeFrom="column">
                  <wp:posOffset>160655</wp:posOffset>
                </wp:positionH>
                <wp:positionV relativeFrom="paragraph">
                  <wp:posOffset>455930</wp:posOffset>
                </wp:positionV>
                <wp:extent cx="6896100" cy="880745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6A0248D" w14:textId="5D6A960D" w:rsidR="00F32F47" w:rsidRDefault="00000000" w:rsidP="00486836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Chars="400" w:firstLine="840"/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28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.0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苏州工学院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>计算机科学与技术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kern w:val="24"/>
                                <w:sz w:val="21"/>
                              </w:rPr>
                              <w:t xml:space="preserve">      </w:t>
                            </w:r>
                          </w:p>
                          <w:p w14:paraId="7B0B1537" w14:textId="1945B00D" w:rsidR="00F32F47" w:rsidRPr="00486836" w:rsidRDefault="00000000" w:rsidP="0048683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t>：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数据结构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、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计算机网络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、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计算机组成原理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、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Linux操作系统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、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计算机操作系统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、</w:t>
                            </w:r>
                            <w:r w:rsidR="00486836"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1"/>
                              </w:rPr>
                              <w:br/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面向对象程序设计（java）、C语言程序设计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等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5B2D2" id="文本框 88" o:spid="_x0000_s1028" type="#_x0000_t202" style="position:absolute;left:0;text-align:left;margin-left:12.65pt;margin-top:35.9pt;width:543pt;height:6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" filled="f" stroked="f">
                <v:textbox style="mso-fit-shape-to-text:t">
                  <w:txbxContent>
                    <w:p w14:paraId="36A0248D" w14:textId="5D6A960D" w:rsidR="00F32F47" w:rsidRDefault="00000000" w:rsidP="00486836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Chars="400" w:firstLine="840"/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20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24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20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28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.0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苏州工学院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  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>计算机科学与技术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kern w:val="24"/>
                          <w:sz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kern w:val="24"/>
                          <w:sz w:val="21"/>
                        </w:rPr>
                        <w:t xml:space="preserve">      </w:t>
                      </w:r>
                    </w:p>
                    <w:p w14:paraId="7B0B1537" w14:textId="1945B00D" w:rsidR="00F32F47" w:rsidRPr="00486836" w:rsidRDefault="00000000" w:rsidP="00486836">
                      <w:pPr>
                        <w:pStyle w:val="a9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主修课程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t>：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数据结构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、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计算机网络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、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计算机组成原理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、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Linux操作系统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、</w:t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计算机操作系统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、</w:t>
                      </w:r>
                      <w:r w:rsidR="00486836"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1"/>
                        </w:rPr>
                        <w:br/>
                      </w:r>
                      <w:r w:rsidR="00486836"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面向对象程序设计（java）、C语言程序设计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7E4DCD" wp14:editId="637B68C5">
                <wp:simplePos x="0" y="0"/>
                <wp:positionH relativeFrom="column">
                  <wp:posOffset>795655</wp:posOffset>
                </wp:positionH>
                <wp:positionV relativeFrom="paragraph">
                  <wp:posOffset>18415</wp:posOffset>
                </wp:positionV>
                <wp:extent cx="1257300" cy="471805"/>
                <wp:effectExtent l="0" t="0" r="0" b="0"/>
                <wp:wrapNone/>
                <wp:docPr id="12" name="文本框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0DA7063C" w14:textId="77777777" w:rsidR="00F32F47" w:rsidRDefault="00000000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23E4F"/>
                                <w:sz w:val="28"/>
                              </w:rPr>
                              <w:t>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77E4DCD" id="文本框 552" o:spid="_x0000_s1029" type="#_x0000_t202" style="position:absolute;left:0;text-align:left;margin-left:62.65pt;margin-top:1.45pt;width:99pt;height:3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" filled="f" stroked="f" strokeweight="1.25pt">
                <v:textbox>
                  <w:txbxContent>
                    <w:p w14:paraId="0DA7063C" w14:textId="77777777" w:rsidR="00F32F47" w:rsidRDefault="00000000">
                      <w:pP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23E4F"/>
                          <w:sz w:val="28"/>
                        </w:rPr>
                        <w:t>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F295B" wp14:editId="13924F18">
                <wp:simplePos x="0" y="0"/>
                <wp:positionH relativeFrom="column">
                  <wp:posOffset>463550</wp:posOffset>
                </wp:positionH>
                <wp:positionV relativeFrom="paragraph">
                  <wp:posOffset>104140</wp:posOffset>
                </wp:positionV>
                <wp:extent cx="323850" cy="323850"/>
                <wp:effectExtent l="0" t="0" r="0" b="0"/>
                <wp:wrapNone/>
                <wp:docPr id="11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5A05EB2C" id="Freeform 177" o:spid="_x0000_s1026" style="position:absolute;margin-left:36.5pt;margin-top:8.2pt;width:25.5pt;height:2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" path="m105,53c94,65,94,65,94,65v,,,,,c88,71,88,71,88,71v-2,,-3,-1,-5,-1c76,70,71,76,71,83v,7,5,12,12,12c90,95,96,90,96,83v,-2,-1,-3,-1,-5c109,65,109,65,109,65v,-1,,-1,,-1c113,60,113,60,113,60v24,4,24,4,24,4c166,35,166,35,166,35,136,30,136,30,136,30,121,45,121,45,121,45v,,,,,c136,30,136,30,136,30,131,,131,,131,,102,29,102,29,102,29v3,24,3,24,3,24xm139,71v-2,3,-2,3,-2,3c137,77,137,79,137,83v,30,-24,54,-54,54c53,137,29,113,29,83,29,53,53,28,83,29v3,,6,,8,c114,6,114,6,114,6,105,2,94,,83,,37,,,37,,83v,46,37,83,83,83c129,166,166,129,166,83v,-11,-2,-22,-6,-32c139,71,139,71,139,71xm83,62v2,,3,,4,c98,52,98,52,98,52,96,39,96,39,96,39,92,37,88,37,83,37,58,37,37,57,37,83v,25,21,46,46,46c109,129,129,108,129,83v,-4,,-8,-1,-12c114,68,114,68,114,68,104,79,104,79,104,79v,1,,2,,4c104,94,95,103,83,103,72,103,63,94,63,83,63,71,72,62,83,62xm83,62v,,,,,e" fillcolor="#323e4f" stroked="f">
                <v:path arrowok="t"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 textboxrect="0,0,166,166"/>
                <o:lock v:ext="edit" aspectratio="t" verticies="t"/>
              </v:shape>
            </w:pict>
          </mc:Fallback>
        </mc:AlternateContent>
      </w:r>
    </w:p>
    <w:p w14:paraId="0CC35879" w14:textId="77777777" w:rsidR="00F32F47" w:rsidRDefault="00F32F47">
      <w:pPr>
        <w:adjustRightInd w:val="0"/>
        <w:snapToGrid w:val="0"/>
      </w:pPr>
    </w:p>
    <w:p w14:paraId="3D25C2CB" w14:textId="77777777" w:rsidR="00F32F47" w:rsidRDefault="00F32F47">
      <w:pPr>
        <w:adjustRightInd w:val="0"/>
        <w:snapToGrid w:val="0"/>
      </w:pPr>
    </w:p>
    <w:p w14:paraId="6CAEBF5C" w14:textId="77777777" w:rsidR="00F32F47" w:rsidRDefault="00F32F47">
      <w:pPr>
        <w:adjustRightInd w:val="0"/>
        <w:snapToGrid w:val="0"/>
      </w:pPr>
    </w:p>
    <w:p w14:paraId="06F00F8E" w14:textId="77777777" w:rsidR="00F32F47" w:rsidRDefault="00F32F47">
      <w:pPr>
        <w:adjustRightInd w:val="0"/>
        <w:snapToGrid w:val="0"/>
      </w:pPr>
    </w:p>
    <w:p w14:paraId="42917A0D" w14:textId="77777777" w:rsidR="00F32F47" w:rsidRDefault="00F32F47">
      <w:pPr>
        <w:adjustRightInd w:val="0"/>
        <w:snapToGrid w:val="0"/>
      </w:pPr>
    </w:p>
    <w:p w14:paraId="620418CA" w14:textId="77777777" w:rsidR="00F32F47" w:rsidRDefault="00F32F47">
      <w:pPr>
        <w:adjustRightInd w:val="0"/>
        <w:snapToGrid w:val="0"/>
      </w:pPr>
    </w:p>
    <w:p w14:paraId="5237F5F1" w14:textId="77777777" w:rsidR="00F32F47" w:rsidRDefault="00F32F47">
      <w:pPr>
        <w:adjustRightInd w:val="0"/>
        <w:snapToGrid w:val="0"/>
      </w:pPr>
    </w:p>
    <w:p w14:paraId="47E3025B" w14:textId="77777777" w:rsidR="00F32F47" w:rsidRDefault="00F32F47">
      <w:pPr>
        <w:adjustRightInd w:val="0"/>
        <w:snapToGrid w:val="0"/>
      </w:pPr>
    </w:p>
    <w:p w14:paraId="6ADE34CC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F106AF" wp14:editId="2F9A65E8">
                <wp:simplePos x="0" y="0"/>
                <wp:positionH relativeFrom="column">
                  <wp:posOffset>795020</wp:posOffset>
                </wp:positionH>
                <wp:positionV relativeFrom="paragraph">
                  <wp:posOffset>114935</wp:posOffset>
                </wp:positionV>
                <wp:extent cx="1134745" cy="471805"/>
                <wp:effectExtent l="0" t="0" r="0" b="0"/>
                <wp:wrapNone/>
                <wp:docPr id="15" name="文本框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2F5CA93C" w14:textId="628FD79A" w:rsidR="00F32F47" w:rsidRDefault="00486836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6EF106AF" id="文本框 557" o:spid="_x0000_s1030" type="#_x0000_t202" style="position:absolute;left:0;text-align:left;margin-left:62.6pt;margin-top:9.05pt;width:89.35pt;height:37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" filled="f" stroked="f" strokeweight="1.25pt">
                <v:textbox>
                  <w:txbxContent>
                    <w:p w14:paraId="2F5CA93C" w14:textId="628FD79A" w:rsidR="00F32F47" w:rsidRDefault="00486836">
                      <w:pP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项目</w:t>
                      </w:r>
                      <w:r w:rsidR="00000000"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699C6AD8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443259" wp14:editId="404C5B98">
                <wp:simplePos x="0" y="0"/>
                <wp:positionH relativeFrom="column">
                  <wp:posOffset>462915</wp:posOffset>
                </wp:positionH>
                <wp:positionV relativeFrom="paragraph">
                  <wp:posOffset>46990</wp:posOffset>
                </wp:positionV>
                <wp:extent cx="323850" cy="323850"/>
                <wp:effectExtent l="0" t="0" r="0" b="0"/>
                <wp:wrapNone/>
                <wp:docPr id="14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2786832B" id="Freeform 177" o:spid="_x0000_s1026" style="position:absolute;margin-left:36.45pt;margin-top:3.7pt;width:25.5pt;height:2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" path="m105,53c94,65,94,65,94,65v,,,,,c88,71,88,71,88,71v-2,,-3,-1,-5,-1c76,70,71,76,71,83v,7,5,12,12,12c90,95,96,90,96,83v,-2,-1,-3,-1,-5c109,65,109,65,109,65v,-1,,-1,,-1c113,60,113,60,113,60v24,4,24,4,24,4c166,35,166,35,166,35,136,30,136,30,136,30,121,45,121,45,121,45v,,,,,c136,30,136,30,136,30,131,,131,,131,,102,29,102,29,102,29v3,24,3,24,3,24xm139,71v-2,3,-2,3,-2,3c137,77,137,79,137,83v,30,-24,54,-54,54c53,137,29,113,29,83,29,53,53,28,83,29v3,,6,,8,c114,6,114,6,114,6,105,2,94,,83,,37,,,37,,83v,46,37,83,83,83c129,166,166,129,166,83v,-11,-2,-22,-6,-32c139,71,139,71,139,71xm83,62v2,,3,,4,c98,52,98,52,98,52,96,39,96,39,96,39,92,37,88,37,83,37,58,37,37,57,37,83v,25,21,46,46,46c109,129,129,108,129,83v,-4,,-8,-1,-12c114,68,114,68,114,68,104,79,104,79,104,79v,1,,2,,4c104,94,95,103,83,103,72,103,63,94,63,83,63,71,72,62,83,62xm83,62v,,,,,e" fillcolor="#323e4f" stroked="f">
                <v:path arrowok="t"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 textboxrect="0,0,166,166"/>
                <o:lock v:ext="edit" aspectratio="t" verticies="t"/>
              </v:shape>
            </w:pict>
          </mc:Fallback>
        </mc:AlternateContent>
      </w:r>
    </w:p>
    <w:p w14:paraId="30BBE0AC" w14:textId="77777777" w:rsidR="00F32F47" w:rsidRDefault="00F32F47">
      <w:pPr>
        <w:adjustRightInd w:val="0"/>
        <w:snapToGrid w:val="0"/>
      </w:pPr>
    </w:p>
    <w:p w14:paraId="32A6F828" w14:textId="50910072" w:rsidR="00F32F47" w:rsidRDefault="00E47592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B933" wp14:editId="7B8B7147">
                <wp:simplePos x="0" y="0"/>
                <wp:positionH relativeFrom="column">
                  <wp:posOffset>185630</wp:posOffset>
                </wp:positionH>
                <wp:positionV relativeFrom="paragraph">
                  <wp:posOffset>91340</wp:posOffset>
                </wp:positionV>
                <wp:extent cx="7081444" cy="3911982"/>
                <wp:effectExtent l="0" t="0" r="0" b="0"/>
                <wp:wrapNone/>
                <wp:docPr id="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1444" cy="39119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5FC3480A" w14:textId="78659C1D" w:rsidR="00F32F47" w:rsidRDefault="00000000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ind w:firstLine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2.28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3.29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 w:rsidR="00486836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FlowIsle（windows版灵动岛）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</w:p>
                          <w:p w14:paraId="61AF9972" w14:textId="30F5AEA0" w:rsidR="00F32F47" w:rsidRDefault="0005722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独立</w:t>
                            </w:r>
                            <w:r w:rsidR="001F37D1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设计并开发了一款Windows桌面AI助手应用，融合macOS Dynamic Island交互理念与多智能体协作</w:t>
                            </w:r>
                            <w:r w:rsidR="00636B92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技术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；</w:t>
                            </w:r>
                          </w:p>
                          <w:p w14:paraId="289EA73F" w14:textId="7C79E175" w:rsidR="00F32F47" w:rsidRDefault="00636B9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 w:rsidRPr="00636B92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实现了剪贴板</w:t>
                            </w:r>
                            <w:r w:rsidR="009B7BF5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监听</w:t>
                            </w:r>
                            <w:r w:rsidRPr="00636B92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智能分析、自然语言控制系统应用、复杂任务自动拆解与多 Agent 并行执行等功能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；</w:t>
                            </w:r>
                          </w:p>
                          <w:p w14:paraId="6982E6E3" w14:textId="0DD4581F" w:rsidR="00F32F47" w:rsidRDefault="00131A03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采用LangGraph构建声明式工作流</w:t>
                            </w:r>
                            <w:r w:rsidR="00BB4178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，支持任务拓扑排序、并行执行、故障恢复等企业级特性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。</w:t>
                            </w:r>
                          </w:p>
                          <w:p w14:paraId="4A403677" w14:textId="39CAB6B9" w:rsidR="00BB4178" w:rsidRDefault="00BB4178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技术栈：</w:t>
                            </w:r>
                            <w:r w:rsidR="00062F25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Python + Pyside6(Qt 6) + qasync 异步集成</w:t>
                            </w:r>
                            <w:r w:rsidR="004E2BA6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+ LangGraph + LangChain + Redis</w:t>
                            </w:r>
                          </w:p>
                          <w:p w14:paraId="5DE08BD9" w14:textId="77777777" w:rsidR="00F32F47" w:rsidRPr="00131A03" w:rsidRDefault="00F32F47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82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  <w:p w14:paraId="0A61E791" w14:textId="6D22FD3E" w:rsidR="00F32F47" w:rsidRDefault="00000000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/>
                              <w:ind w:left="403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 w:rsidR="00AB6BD4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AB6BD4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3.14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 w:rsidR="00AB6BD4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26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AB6BD4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3.</w:t>
                            </w:r>
                            <w:r w:rsidR="00AF1A22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</w:t>
                            </w:r>
                            <w:r w:rsidR="00AF1A22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FlowIsle</w:t>
                            </w:r>
                            <w:r w:rsidR="00B41DE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官网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 xml:space="preserve">                       </w:t>
                            </w:r>
                          </w:p>
                          <w:p w14:paraId="68FD5015" w14:textId="0BC1E11B" w:rsidR="00F32F47" w:rsidRPr="00E47592" w:rsidRDefault="00076CAE" w:rsidP="00E47592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 w:rsidRPr="00076CAE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为 FlowIsle 桌面AI助手产品开发现代化官方网站，展示产品功能、迭代历程并提供软件下载服务。该网站作为产品的数字门面，承担品牌展示、用户转化和软件分发等核心职责。</w:t>
                            </w:r>
                          </w:p>
                          <w:p w14:paraId="10D988D5" w14:textId="187C8CEC" w:rsidR="00F32F47" w:rsidRDefault="00AB4907" w:rsidP="00F06981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技术栈：</w:t>
                            </w:r>
                            <w:r w:rsidR="00F06981" w:rsidRPr="00F06981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Next.js 16 / React 19 / TypeScript / Tailwind CSS 4 / Framer Motion</w:t>
                            </w:r>
                          </w:p>
                          <w:p w14:paraId="3D9FCC0B" w14:textId="448E4C48" w:rsidR="00376AFE" w:rsidRDefault="00986816" w:rsidP="00376AFE">
                            <w:pPr>
                              <w:pStyle w:val="a9"/>
                              <w:adjustRightInd w:val="0"/>
                              <w:snapToGrid w:val="0"/>
                              <w:ind w:firstLine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2025.</w:t>
                            </w:r>
                            <w:r w:rsidR="006C526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993A0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</w:t>
                            </w:r>
                            <w:r w:rsidR="00B30D27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993A0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.</w:t>
                            </w:r>
                            <w:r w:rsidR="00993A09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20            基于YOLOv11</w:t>
                            </w:r>
                            <w:r w:rsidR="000233BE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23E4F"/>
                                <w:kern w:val="24"/>
                                <w:sz w:val="21"/>
                              </w:rPr>
                              <w:t>的花卉智能识别系统</w:t>
                            </w:r>
                          </w:p>
                          <w:p w14:paraId="208160D7" w14:textId="787DFBC1" w:rsidR="00F06981" w:rsidRDefault="00B66D95" w:rsidP="00536E9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 w:rsidRPr="00B66D95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独立设计并开发了一套完整的深度学习目标检测系统，基于Ultralytics YOLOv11框架实现102种花卉的智能识别。</w:t>
                            </w:r>
                          </w:p>
                          <w:p w14:paraId="12F12DFC" w14:textId="1FD23E4B" w:rsidR="00D660C0" w:rsidRPr="00F06981" w:rsidRDefault="00D660C0" w:rsidP="00536E96">
                            <w:pPr>
                              <w:pStyle w:val="a9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技术栈：</w:t>
                            </w:r>
                            <w:r w:rsidR="00C544C8" w:rsidRPr="00C544C8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PyTorch</w:t>
                            </w:r>
                            <w:r w:rsidR="00C544C8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/ </w:t>
                            </w:r>
                            <w:r w:rsidR="00C544C8" w:rsidRPr="00C544C8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YOLOv11 </w:t>
                            </w:r>
                            <w:r w:rsidR="00C544C8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/</w:t>
                            </w:r>
                            <w:r w:rsidR="00C544C8" w:rsidRPr="00C544C8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PyQt5 </w:t>
                            </w:r>
                            <w:r w:rsidR="00C544C8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/</w:t>
                            </w:r>
                            <w:r w:rsidR="00C544C8" w:rsidRPr="00C544C8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OpenCV </w:t>
                            </w:r>
                            <w:r w:rsidR="00C544C8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/</w:t>
                            </w:r>
                            <w:r w:rsidR="00C544C8" w:rsidRPr="00C544C8"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 xml:space="preserve"> pytest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2B933" id="矩形 25" o:spid="_x0000_s1031" style="position:absolute;left:0;text-align:left;margin-left:14.6pt;margin-top:7.2pt;width:557.6pt;height:30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" filled="f" stroked="f">
                <v:textbox>
                  <w:txbxContent>
                    <w:p w14:paraId="5FC3480A" w14:textId="78659C1D" w:rsidR="00F32F47" w:rsidRDefault="00000000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ind w:firstLine="403"/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2.28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3.29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 w:rsidR="00486836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FlowIsle（windows版灵动岛）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</w:t>
                      </w:r>
                    </w:p>
                    <w:p w14:paraId="61AF9972" w14:textId="30F5AEA0" w:rsidR="00F32F47" w:rsidRDefault="00057221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独立</w:t>
                      </w:r>
                      <w:r w:rsidR="001F37D1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设计并开发了一款Windows桌面AI助手应用，融合macOS Dynamic Island交互理念与多智能体协作</w:t>
                      </w:r>
                      <w:r w:rsidR="00636B92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技术</w:t>
                      </w:r>
                      <w:r w:rsidR="00000000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；</w:t>
                      </w:r>
                    </w:p>
                    <w:p w14:paraId="289EA73F" w14:textId="7C79E175" w:rsidR="00F32F47" w:rsidRDefault="00636B92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 w:rsidRPr="00636B92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实现了剪贴板</w:t>
                      </w:r>
                      <w:r w:rsidR="009B7BF5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监听</w:t>
                      </w:r>
                      <w:r w:rsidRPr="00636B92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智能分析、自然语言控制系统应用、复杂任务自动拆解与多 Agent 并行执行等功能</w:t>
                      </w:r>
                      <w:r w:rsidR="00000000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；</w:t>
                      </w:r>
                    </w:p>
                    <w:p w14:paraId="6982E6E3" w14:textId="0DD4581F" w:rsidR="00F32F47" w:rsidRDefault="00131A03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采用LangGraph构建声明式工作流</w:t>
                      </w:r>
                      <w:r w:rsidR="00BB4178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，支持任务拓扑排序、并行执行、故障恢复等企业级特性</w:t>
                      </w:r>
                      <w:r w:rsidR="00000000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。</w:t>
                      </w:r>
                    </w:p>
                    <w:p w14:paraId="4A403677" w14:textId="39CAB6B9" w:rsidR="00BB4178" w:rsidRDefault="00BB4178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技术栈：</w:t>
                      </w:r>
                      <w:r w:rsidR="00062F25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Python + Pyside6(Qt 6) + qasync 异步集成</w:t>
                      </w:r>
                      <w:r w:rsidR="004E2BA6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 + LangGraph + LangChain + Redis</w:t>
                      </w:r>
                    </w:p>
                    <w:p w14:paraId="5DE08BD9" w14:textId="77777777" w:rsidR="00F32F47" w:rsidRPr="00131A03" w:rsidRDefault="00F32F47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ind w:left="823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1"/>
                        </w:rPr>
                      </w:pPr>
                    </w:p>
                    <w:p w14:paraId="0A61E791" w14:textId="6D22FD3E" w:rsidR="00F32F47" w:rsidRDefault="00000000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/>
                        <w:ind w:left="403"/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</w:t>
                      </w:r>
                      <w:r w:rsidR="00AB6BD4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AB6BD4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3.14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</w:t>
                      </w:r>
                      <w:r w:rsidR="00AB6BD4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26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AB6BD4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3.</w:t>
                      </w:r>
                      <w:r w:rsidR="00AF1A22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</w:t>
                      </w:r>
                      <w:r w:rsidR="00AF1A22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FlowIsle</w:t>
                      </w:r>
                      <w:r w:rsidR="00B41DE9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官网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 xml:space="preserve">                       </w:t>
                      </w:r>
                    </w:p>
                    <w:p w14:paraId="68FD5015" w14:textId="0BC1E11B" w:rsidR="00F32F47" w:rsidRPr="00E47592" w:rsidRDefault="00076CAE" w:rsidP="00E47592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 w:rsidRPr="00076CAE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为 FlowIsle 桌面AI助手产品开发现代化官方网站，展示产品功能、迭代历程并提供软件下载服务。该网站作为产品的数字门面，承担品牌展示、用户转化和软件分发等核心职责。</w:t>
                      </w:r>
                    </w:p>
                    <w:p w14:paraId="10D988D5" w14:textId="187C8CEC" w:rsidR="00F32F47" w:rsidRDefault="00AB4907" w:rsidP="00F06981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技术栈：</w:t>
                      </w:r>
                      <w:r w:rsidR="00F06981" w:rsidRPr="00F06981"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Next.js 16 / React 19 / TypeScript / Tailwind CSS 4 / Framer Motion</w:t>
                      </w:r>
                    </w:p>
                    <w:p w14:paraId="3D9FCC0B" w14:textId="448E4C48" w:rsidR="00376AFE" w:rsidRDefault="00986816" w:rsidP="00376AFE">
                      <w:pPr>
                        <w:pStyle w:val="a9"/>
                        <w:adjustRightInd w:val="0"/>
                        <w:snapToGrid w:val="0"/>
                        <w:ind w:firstLine="420"/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5.</w:t>
                      </w:r>
                      <w:r w:rsidR="006C526E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993A09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</w:t>
                      </w:r>
                      <w:r w:rsidR="00B30D27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993A09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.</w:t>
                      </w:r>
                      <w:r w:rsidR="00993A09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20            基于YOLOv11</w:t>
                      </w:r>
                      <w:r w:rsidR="000233BE">
                        <w:rPr>
                          <w:rFonts w:ascii="微软雅黑" w:eastAsia="微软雅黑" w:hAnsi="微软雅黑" w:hint="eastAsia"/>
                          <w:b/>
                          <w:bCs/>
                          <w:color w:val="323E4F"/>
                          <w:kern w:val="24"/>
                          <w:sz w:val="21"/>
                        </w:rPr>
                        <w:t>的花卉智能识别系统</w:t>
                      </w:r>
                    </w:p>
                    <w:p w14:paraId="208160D7" w14:textId="787DFBC1" w:rsidR="00F06981" w:rsidRDefault="00B66D95" w:rsidP="00536E96">
                      <w:pPr>
                        <w:pStyle w:val="a9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</w:pPr>
                      <w:r w:rsidRPr="00B66D95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独立设计并开发了一套完整的深度学习目标检测系统，基于Ultralytics YOLOv11框架实现102种花卉的智能识别。</w:t>
                      </w:r>
                    </w:p>
                    <w:p w14:paraId="12F12DFC" w14:textId="1FD23E4B" w:rsidR="00D660C0" w:rsidRPr="00F06981" w:rsidRDefault="00D660C0" w:rsidP="00536E96">
                      <w:pPr>
                        <w:pStyle w:val="a9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技术栈：</w:t>
                      </w:r>
                      <w:r w:rsidR="00C544C8" w:rsidRPr="00C544C8"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>PyTorch</w:t>
                      </w:r>
                      <w:r w:rsidR="00C544C8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 xml:space="preserve"> / </w:t>
                      </w:r>
                      <w:r w:rsidR="00C544C8" w:rsidRPr="00C544C8"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YOLOv11 </w:t>
                      </w:r>
                      <w:r w:rsidR="00C544C8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/</w:t>
                      </w:r>
                      <w:r w:rsidR="00C544C8" w:rsidRPr="00C544C8"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 PyQt5 </w:t>
                      </w:r>
                      <w:r w:rsidR="00C544C8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/</w:t>
                      </w:r>
                      <w:r w:rsidR="00C544C8" w:rsidRPr="00C544C8"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 OpenCV </w:t>
                      </w:r>
                      <w:r w:rsidR="00C544C8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/</w:t>
                      </w:r>
                      <w:r w:rsidR="00C544C8" w:rsidRPr="00C544C8"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1"/>
                        </w:rPr>
                        <w:t xml:space="preserve"> pytest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0B524F" wp14:editId="6531ECBE">
                <wp:simplePos x="0" y="0"/>
                <wp:positionH relativeFrom="column">
                  <wp:posOffset>890270</wp:posOffset>
                </wp:positionH>
                <wp:positionV relativeFrom="paragraph">
                  <wp:posOffset>50165</wp:posOffset>
                </wp:positionV>
                <wp:extent cx="6162675" cy="0"/>
                <wp:effectExtent l="0" t="0" r="0" b="0"/>
                <wp:wrapNone/>
                <wp:docPr id="16" name="自选图形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2B7B9E" id="自选图形 558" o:spid="_x0000_s1026" type="#_x0000_t32" style="position:absolute;margin-left:70.1pt;margin-top:3.95pt;width:485.25pt;height:0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" strokecolor="#323e4f" strokeweight="1.25pt"/>
            </w:pict>
          </mc:Fallback>
        </mc:AlternateContent>
      </w:r>
    </w:p>
    <w:p w14:paraId="4A8AEFEC" w14:textId="40BA9272" w:rsidR="00F32F47" w:rsidRDefault="00F32F47">
      <w:pPr>
        <w:adjustRightInd w:val="0"/>
        <w:snapToGrid w:val="0"/>
      </w:pPr>
    </w:p>
    <w:p w14:paraId="4F22FEF5" w14:textId="77777777" w:rsidR="00F32F47" w:rsidRDefault="00F32F47">
      <w:pPr>
        <w:adjustRightInd w:val="0"/>
        <w:snapToGrid w:val="0"/>
      </w:pPr>
    </w:p>
    <w:p w14:paraId="0C9BEF20" w14:textId="77777777" w:rsidR="00F32F47" w:rsidRDefault="00F32F47">
      <w:pPr>
        <w:adjustRightInd w:val="0"/>
        <w:snapToGrid w:val="0"/>
      </w:pPr>
    </w:p>
    <w:p w14:paraId="5531443D" w14:textId="77777777" w:rsidR="00F32F47" w:rsidRDefault="00F32F47">
      <w:pPr>
        <w:adjustRightInd w:val="0"/>
        <w:snapToGrid w:val="0"/>
      </w:pPr>
    </w:p>
    <w:p w14:paraId="5E13B90A" w14:textId="77777777" w:rsidR="00F32F47" w:rsidRDefault="00F32F47">
      <w:pPr>
        <w:adjustRightInd w:val="0"/>
        <w:snapToGrid w:val="0"/>
      </w:pPr>
    </w:p>
    <w:p w14:paraId="35AEAF84" w14:textId="77777777" w:rsidR="00F32F47" w:rsidRDefault="00F32F47">
      <w:pPr>
        <w:adjustRightInd w:val="0"/>
        <w:snapToGrid w:val="0"/>
      </w:pPr>
    </w:p>
    <w:p w14:paraId="0990309A" w14:textId="77777777" w:rsidR="00F32F47" w:rsidRDefault="00F32F47">
      <w:pPr>
        <w:adjustRightInd w:val="0"/>
        <w:snapToGrid w:val="0"/>
      </w:pPr>
    </w:p>
    <w:p w14:paraId="7BA528A8" w14:textId="77777777" w:rsidR="00F32F47" w:rsidRDefault="00F32F47">
      <w:pPr>
        <w:adjustRightInd w:val="0"/>
        <w:snapToGrid w:val="0"/>
      </w:pPr>
    </w:p>
    <w:p w14:paraId="0A15B563" w14:textId="77777777" w:rsidR="00F32F47" w:rsidRDefault="00F32F47">
      <w:pPr>
        <w:adjustRightInd w:val="0"/>
        <w:snapToGrid w:val="0"/>
      </w:pPr>
    </w:p>
    <w:p w14:paraId="7DDC5048" w14:textId="77777777" w:rsidR="00F32F47" w:rsidRDefault="00F32F47">
      <w:pPr>
        <w:adjustRightInd w:val="0"/>
        <w:snapToGrid w:val="0"/>
      </w:pPr>
    </w:p>
    <w:p w14:paraId="0800D8A4" w14:textId="77777777" w:rsidR="00F32F47" w:rsidRDefault="00F32F47">
      <w:pPr>
        <w:adjustRightInd w:val="0"/>
        <w:snapToGrid w:val="0"/>
      </w:pPr>
    </w:p>
    <w:p w14:paraId="2383B012" w14:textId="77777777" w:rsidR="00F32F47" w:rsidRDefault="00F32F47">
      <w:pPr>
        <w:adjustRightInd w:val="0"/>
        <w:snapToGrid w:val="0"/>
      </w:pPr>
    </w:p>
    <w:p w14:paraId="0E0667A0" w14:textId="77777777" w:rsidR="00F32F47" w:rsidRDefault="00F32F47">
      <w:pPr>
        <w:adjustRightInd w:val="0"/>
        <w:snapToGrid w:val="0"/>
      </w:pPr>
    </w:p>
    <w:p w14:paraId="26C22ABC" w14:textId="77777777" w:rsidR="00F32F47" w:rsidRDefault="00F32F47">
      <w:pPr>
        <w:adjustRightInd w:val="0"/>
        <w:snapToGrid w:val="0"/>
      </w:pPr>
    </w:p>
    <w:p w14:paraId="01EE3E53" w14:textId="77777777" w:rsidR="00F32F47" w:rsidRDefault="00F32F47">
      <w:pPr>
        <w:adjustRightInd w:val="0"/>
        <w:snapToGrid w:val="0"/>
      </w:pPr>
    </w:p>
    <w:p w14:paraId="2BD9A954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C2CDF7" wp14:editId="48FB4A2D">
                <wp:simplePos x="0" y="0"/>
                <wp:positionH relativeFrom="column">
                  <wp:posOffset>797522</wp:posOffset>
                </wp:positionH>
                <wp:positionV relativeFrom="paragraph">
                  <wp:posOffset>134029</wp:posOffset>
                </wp:positionV>
                <wp:extent cx="1216908" cy="199380"/>
                <wp:effectExtent l="0" t="0" r="0" b="0"/>
                <wp:wrapNone/>
                <wp:docPr id="18" name="文本框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908" cy="1993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648F624D" w14:textId="69EABEA0" w:rsidR="00F32F47" w:rsidRDefault="00F32F47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CDF7" id="文本框 561" o:spid="_x0000_s1032" type="#_x0000_t202" style="position:absolute;left:0;text-align:left;margin-left:62.8pt;margin-top:10.55pt;width:95.8pt;height:1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" filled="f" stroked="f" strokeweight="1.25pt">
                <v:textbox>
                  <w:txbxContent>
                    <w:p w14:paraId="648F624D" w14:textId="69EABEA0" w:rsidR="00F32F47" w:rsidRDefault="00F32F47">
                      <w:pP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41D7AE" w14:textId="6D9FE3ED" w:rsidR="00F32F47" w:rsidRDefault="00F32F47">
      <w:pPr>
        <w:adjustRightInd w:val="0"/>
        <w:snapToGrid w:val="0"/>
      </w:pPr>
    </w:p>
    <w:p w14:paraId="70FC08B9" w14:textId="77777777" w:rsidR="00F32F47" w:rsidRDefault="00F32F47">
      <w:pPr>
        <w:adjustRightInd w:val="0"/>
        <w:snapToGrid w:val="0"/>
      </w:pPr>
    </w:p>
    <w:p w14:paraId="0FE78B3C" w14:textId="01BA4B59" w:rsidR="00F32F47" w:rsidRDefault="00F32F47">
      <w:pPr>
        <w:adjustRightInd w:val="0"/>
        <w:snapToGrid w:val="0"/>
      </w:pPr>
    </w:p>
    <w:p w14:paraId="40D5312C" w14:textId="77777777" w:rsidR="00F32F47" w:rsidRDefault="00F32F47">
      <w:pPr>
        <w:adjustRightInd w:val="0"/>
        <w:snapToGrid w:val="0"/>
      </w:pPr>
    </w:p>
    <w:p w14:paraId="4DCC3D8D" w14:textId="77777777" w:rsidR="00F32F47" w:rsidRDefault="00F32F47">
      <w:pPr>
        <w:adjustRightInd w:val="0"/>
        <w:snapToGrid w:val="0"/>
      </w:pPr>
    </w:p>
    <w:p w14:paraId="2F621886" w14:textId="77777777" w:rsidR="00F32F47" w:rsidRDefault="00F32F47">
      <w:pPr>
        <w:adjustRightInd w:val="0"/>
        <w:snapToGrid w:val="0"/>
      </w:pPr>
    </w:p>
    <w:p w14:paraId="61539F66" w14:textId="77777777" w:rsidR="00F32F47" w:rsidRDefault="00F32F47">
      <w:pPr>
        <w:adjustRightInd w:val="0"/>
        <w:snapToGrid w:val="0"/>
      </w:pPr>
    </w:p>
    <w:p w14:paraId="6016FA46" w14:textId="77777777" w:rsidR="00F32F47" w:rsidRDefault="00F32F47">
      <w:pPr>
        <w:adjustRightInd w:val="0"/>
        <w:snapToGrid w:val="0"/>
      </w:pPr>
    </w:p>
    <w:p w14:paraId="6C8C30AF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FCDA0C" wp14:editId="4D45C6F7">
                <wp:simplePos x="0" y="0"/>
                <wp:positionH relativeFrom="column">
                  <wp:posOffset>795020</wp:posOffset>
                </wp:positionH>
                <wp:positionV relativeFrom="paragraph">
                  <wp:posOffset>73660</wp:posOffset>
                </wp:positionV>
                <wp:extent cx="1103630" cy="471805"/>
                <wp:effectExtent l="0" t="0" r="0" b="0"/>
                <wp:wrapNone/>
                <wp:docPr id="21" name="文本框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6BB31200" w14:textId="0308825E" w:rsidR="00F32F47" w:rsidRDefault="00000000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技能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26FCDA0C" id="文本框 565" o:spid="_x0000_s1033" type="#_x0000_t202" style="position:absolute;left:0;text-align:left;margin-left:62.6pt;margin-top:5.8pt;width:86.9pt;height:37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" filled="f" stroked="f" strokeweight="1.25pt">
                <v:textbox>
                  <w:txbxContent>
                    <w:p w14:paraId="6BB31200" w14:textId="0308825E" w:rsidR="00F32F47" w:rsidRDefault="00000000">
                      <w:pP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ECBF3" wp14:editId="4C12D110">
                <wp:simplePos x="0" y="0"/>
                <wp:positionH relativeFrom="column">
                  <wp:posOffset>462915</wp:posOffset>
                </wp:positionH>
                <wp:positionV relativeFrom="paragraph">
                  <wp:posOffset>159385</wp:posOffset>
                </wp:positionV>
                <wp:extent cx="323850" cy="323850"/>
                <wp:effectExtent l="0" t="0" r="0" b="0"/>
                <wp:wrapNone/>
                <wp:docPr id="20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6EEB5E48" id="Freeform 177" o:spid="_x0000_s1026" style="position:absolute;margin-left:36.45pt;margin-top:12.55pt;width:25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" path="m105,53c94,65,94,65,94,65v,,,,,c88,71,88,71,88,71v-2,,-3,-1,-5,-1c76,70,71,76,71,83v,7,5,12,12,12c90,95,96,90,96,83v,-2,-1,-3,-1,-5c109,65,109,65,109,65v,-1,,-1,,-1c113,60,113,60,113,60v24,4,24,4,24,4c166,35,166,35,166,35,136,30,136,30,136,30,121,45,121,45,121,45v,,,,,c136,30,136,30,136,30,131,,131,,131,,102,29,102,29,102,29v3,24,3,24,3,24xm139,71v-2,3,-2,3,-2,3c137,77,137,79,137,83v,30,-24,54,-54,54c53,137,29,113,29,83,29,53,53,28,83,29v3,,6,,8,c114,6,114,6,114,6,105,2,94,,83,,37,,,37,,83v,46,37,83,83,83c129,166,166,129,166,83v,-11,-2,-22,-6,-32c139,71,139,71,139,71xm83,62v2,,3,,4,c98,52,98,52,98,52,96,39,96,39,96,39,92,37,88,37,83,37,58,37,37,57,37,83v,25,21,46,46,46c109,129,129,108,129,83v,-4,,-8,-1,-12c114,68,114,68,114,68,104,79,104,79,104,79v,1,,2,,4c104,94,95,103,83,103,72,103,63,94,63,83,63,71,72,62,83,62xm83,62v,,,,,e" fillcolor="#323e4f" stroked="f">
                <v:path arrowok="t"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 textboxrect="0,0,166,166"/>
                <o:lock v:ext="edit" aspectratio="t" verticies="t"/>
              </v:shape>
            </w:pict>
          </mc:Fallback>
        </mc:AlternateContent>
      </w:r>
    </w:p>
    <w:p w14:paraId="5934A0EF" w14:textId="77777777" w:rsidR="00F32F47" w:rsidRDefault="00F32F47">
      <w:pPr>
        <w:adjustRightInd w:val="0"/>
        <w:snapToGrid w:val="0"/>
      </w:pPr>
    </w:p>
    <w:p w14:paraId="530ED84D" w14:textId="77777777" w:rsidR="00F32F47" w:rsidRDefault="00F32F47">
      <w:pPr>
        <w:adjustRightInd w:val="0"/>
        <w:snapToGrid w:val="0"/>
      </w:pPr>
    </w:p>
    <w:p w14:paraId="7B8CD5E4" w14:textId="77777777" w:rsidR="00F32F47" w:rsidRDefault="00000000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B3DF7" wp14:editId="67424810">
                <wp:simplePos x="0" y="0"/>
                <wp:positionH relativeFrom="column">
                  <wp:posOffset>433137</wp:posOffset>
                </wp:positionH>
                <wp:positionV relativeFrom="paragraph">
                  <wp:posOffset>46971</wp:posOffset>
                </wp:positionV>
                <wp:extent cx="6696433" cy="2316938"/>
                <wp:effectExtent l="0" t="0" r="0" b="0"/>
                <wp:wrapNone/>
                <wp:docPr id="6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433" cy="23169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E12A5AE" w14:textId="75291188" w:rsidR="00F32F47" w:rsidRDefault="006065E6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Chars="450" w:hanging="945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证书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 CET</w:t>
                            </w:r>
                            <w:r w:rsidR="004A475C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4证书，蓝桥杯C++</w:t>
                            </w:r>
                            <w:r w:rsidR="00425DF1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程序设计大赛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省</w:t>
                            </w:r>
                            <w:r w:rsidR="00B00057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级二等奖</w:t>
                            </w:r>
                          </w:p>
                          <w:p w14:paraId="7C6AB3B6" w14:textId="62689736" w:rsidR="00F32F47" w:rsidRDefault="00E94919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语言：Python / </w:t>
                            </w:r>
                            <w:r w:rsidR="008C4773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ava / C++ / </w:t>
                            </w:r>
                            <w:r w:rsidR="00BC24E3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Cangjie / </w:t>
                            </w:r>
                            <w:r w:rsidR="005F32E9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JavaScri</w:t>
                            </w:r>
                            <w:r w:rsidR="003F6335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pt / TypeScript </w:t>
                            </w:r>
                          </w:p>
                          <w:p w14:paraId="6EA3932C" w14:textId="15AD5C38" w:rsidR="00ED5202" w:rsidRDefault="000172E0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数据库：MySQL / </w:t>
                            </w:r>
                            <w:r w:rsidR="003C4E65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Mon</w:t>
                            </w:r>
                            <w:r w:rsidR="00EB6A42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goDB</w:t>
                            </w:r>
                          </w:p>
                          <w:p w14:paraId="2B08B8F8" w14:textId="5F8E605F" w:rsidR="00ED5202" w:rsidRDefault="00EB6A42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中间件：Redis</w:t>
                            </w:r>
                          </w:p>
                          <w:p w14:paraId="40C13F9F" w14:textId="6BAF7329" w:rsidR="004433AE" w:rsidRDefault="000D3CD8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框架：</w:t>
                            </w:r>
                            <w:r w:rsidR="00AC4C6B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Vue / React / </w:t>
                            </w:r>
                            <w:r w:rsidR="007141F0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PyQt / LangChain / LangGraph / SpringBoot</w:t>
                            </w:r>
                          </w:p>
                          <w:p w14:paraId="247D5377" w14:textId="4F05A0C2" w:rsidR="00F32F47" w:rsidRDefault="00454A96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agent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能力：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熟练使用主流IDE，Cursor, Trae, </w:t>
                            </w:r>
                            <w:r w:rsidR="00CD1B74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Windsurf, Cline插件, CodeBuddy, Qoder</w:t>
                            </w:r>
                            <w:r w:rsidR="00C80A9A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, kiro等</w:t>
                            </w:r>
                          </w:p>
                          <w:p w14:paraId="4464F6EB" w14:textId="0A614DEE" w:rsidR="00C80A9A" w:rsidRDefault="00C80A9A">
                            <w:pPr>
                              <w:pStyle w:val="a9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            熟练优化Prompt, </w:t>
                            </w:r>
                            <w:r w:rsidR="006D65AF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灵活使用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Rules, </w:t>
                            </w:r>
                            <w:r w:rsidR="006D65AF"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 xml:space="preserve">Skills 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B3DF7" id="_x0000_s1034" type="#_x0000_t202" style="position:absolute;left:0;text-align:left;margin-left:34.1pt;margin-top:3.7pt;width:527.3pt;height:18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" filled="f" stroked="f">
                <v:textbox>
                  <w:txbxContent>
                    <w:p w14:paraId="0E12A5AE" w14:textId="75291188" w:rsidR="00F32F47" w:rsidRDefault="006065E6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Chars="450" w:hanging="945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证书</w:t>
                      </w:r>
                      <w:r w:rsidR="00000000"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 CET</w:t>
                      </w:r>
                      <w:r w:rsidR="004A475C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4证书，蓝桥杯C++</w:t>
                      </w:r>
                      <w:r w:rsidR="00425DF1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程序设计大赛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省</w:t>
                      </w:r>
                      <w:r w:rsidR="00B00057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级二等奖</w:t>
                      </w:r>
                    </w:p>
                    <w:p w14:paraId="7C6AB3B6" w14:textId="62689736" w:rsidR="00F32F47" w:rsidRDefault="00E94919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语言：Python / </w:t>
                      </w:r>
                      <w:r w:rsidR="008C4773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J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ava / C++ / </w:t>
                      </w:r>
                      <w:r w:rsidR="00BC24E3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Cangjie / </w:t>
                      </w:r>
                      <w:r w:rsidR="005F32E9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JavaScri</w:t>
                      </w:r>
                      <w:r w:rsidR="003F6335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pt / TypeScript </w:t>
                      </w:r>
                    </w:p>
                    <w:p w14:paraId="6EA3932C" w14:textId="15AD5C38" w:rsidR="00ED5202" w:rsidRDefault="000172E0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数据库：MySQL / </w:t>
                      </w:r>
                      <w:r w:rsidR="003C4E65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Mon</w:t>
                      </w:r>
                      <w:r w:rsidR="00EB6A42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goDB</w:t>
                      </w:r>
                    </w:p>
                    <w:p w14:paraId="2B08B8F8" w14:textId="5F8E605F" w:rsidR="00ED5202" w:rsidRDefault="00EB6A42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中间件：Redis</w:t>
                      </w:r>
                    </w:p>
                    <w:p w14:paraId="40C13F9F" w14:textId="6BAF7329" w:rsidR="004433AE" w:rsidRDefault="000D3CD8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框架：</w:t>
                      </w:r>
                      <w:r w:rsidR="00AC4C6B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Vue / React / </w:t>
                      </w:r>
                      <w:r w:rsidR="007141F0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PyQt / LangChain / LangGraph / SpringBoot</w:t>
                      </w:r>
                    </w:p>
                    <w:p w14:paraId="247D5377" w14:textId="4F05A0C2" w:rsidR="00F32F47" w:rsidRDefault="00454A96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agent</w:t>
                      </w:r>
                      <w:r w:rsidR="00000000"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能力：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熟练使用主流IDE，Cursor, Trae, </w:t>
                      </w:r>
                      <w:r w:rsidR="00CD1B74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Windsurf, Cline插件, CodeBuddy, Qoder</w:t>
                      </w:r>
                      <w:r w:rsidR="00C80A9A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, kiro等</w:t>
                      </w:r>
                    </w:p>
                    <w:p w14:paraId="4464F6EB" w14:textId="0A614DEE" w:rsidR="00C80A9A" w:rsidRDefault="00C80A9A">
                      <w:pPr>
                        <w:pStyle w:val="a9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            熟练优化Prompt, </w:t>
                      </w:r>
                      <w:r w:rsidR="006D65AF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>灵活使用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Rules, </w:t>
                      </w:r>
                      <w:r w:rsidR="006D65AF"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19"/>
                        </w:rPr>
                        <w:t xml:space="preserve">Skills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9473BE" wp14:editId="5928F1B3">
                <wp:simplePos x="0" y="0"/>
                <wp:positionH relativeFrom="column">
                  <wp:posOffset>890270</wp:posOffset>
                </wp:positionH>
                <wp:positionV relativeFrom="paragraph">
                  <wp:posOffset>9525</wp:posOffset>
                </wp:positionV>
                <wp:extent cx="6162675" cy="0"/>
                <wp:effectExtent l="0" t="0" r="0" b="0"/>
                <wp:wrapNone/>
                <wp:docPr id="22" name="自选图形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AC16F" id="自选图形 566" o:spid="_x0000_s1026" type="#_x0000_t32" style="position:absolute;margin-left:70.1pt;margin-top:.75pt;width:485.25pt;height:0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" strokecolor="#323e4f" strokeweight="1.25pt"/>
            </w:pict>
          </mc:Fallback>
        </mc:AlternateContent>
      </w:r>
    </w:p>
    <w:p w14:paraId="64F67673" w14:textId="77777777" w:rsidR="00F32F47" w:rsidRDefault="00F32F47">
      <w:pPr>
        <w:adjustRightInd w:val="0"/>
        <w:snapToGrid w:val="0"/>
      </w:pPr>
    </w:p>
    <w:p w14:paraId="5E2B05E6" w14:textId="77777777" w:rsidR="00F32F47" w:rsidRDefault="00F32F47">
      <w:pPr>
        <w:adjustRightInd w:val="0"/>
        <w:snapToGrid w:val="0"/>
      </w:pPr>
    </w:p>
    <w:p w14:paraId="338E2684" w14:textId="77777777" w:rsidR="00F32F47" w:rsidRDefault="00F32F47">
      <w:pPr>
        <w:adjustRightInd w:val="0"/>
        <w:snapToGrid w:val="0"/>
      </w:pPr>
    </w:p>
    <w:p w14:paraId="6F68673F" w14:textId="77777777" w:rsidR="00F32F47" w:rsidRDefault="00F32F47">
      <w:pPr>
        <w:adjustRightInd w:val="0"/>
        <w:snapToGrid w:val="0"/>
      </w:pPr>
    </w:p>
    <w:p w14:paraId="134DDF2A" w14:textId="77777777" w:rsidR="00F32F47" w:rsidRDefault="00F32F47">
      <w:pPr>
        <w:adjustRightInd w:val="0"/>
        <w:snapToGrid w:val="0"/>
      </w:pPr>
    </w:p>
    <w:p w14:paraId="416083E9" w14:textId="77777777" w:rsidR="00A97579" w:rsidRDefault="00A97579">
      <w:pPr>
        <w:adjustRightInd w:val="0"/>
        <w:snapToGrid w:val="0"/>
      </w:pPr>
    </w:p>
    <w:p w14:paraId="63210BF6" w14:textId="77777777" w:rsidR="00A97579" w:rsidRDefault="00A97579">
      <w:pPr>
        <w:adjustRightInd w:val="0"/>
        <w:snapToGrid w:val="0"/>
      </w:pPr>
    </w:p>
    <w:p w14:paraId="4F0B0225" w14:textId="77777777" w:rsidR="00A97579" w:rsidRDefault="00A97579">
      <w:pPr>
        <w:adjustRightInd w:val="0"/>
        <w:snapToGrid w:val="0"/>
      </w:pPr>
    </w:p>
    <w:p w14:paraId="5C4FC2E4" w14:textId="77777777" w:rsidR="00A97579" w:rsidRDefault="00A97579">
      <w:pPr>
        <w:adjustRightInd w:val="0"/>
        <w:snapToGrid w:val="0"/>
      </w:pPr>
    </w:p>
    <w:p w14:paraId="1535838C" w14:textId="77777777" w:rsidR="00A97579" w:rsidRDefault="00A97579">
      <w:pPr>
        <w:adjustRightInd w:val="0"/>
        <w:snapToGrid w:val="0"/>
      </w:pPr>
    </w:p>
    <w:p w14:paraId="2D770ABA" w14:textId="77777777" w:rsidR="00F32F47" w:rsidRDefault="00F32F47">
      <w:pPr>
        <w:adjustRightInd w:val="0"/>
        <w:snapToGrid w:val="0"/>
      </w:pPr>
    </w:p>
    <w:p w14:paraId="4AE34B73" w14:textId="3A4E6C00" w:rsidR="00F32F47" w:rsidRDefault="00CD04FF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8E783B" wp14:editId="323DD79D">
                <wp:simplePos x="0" y="0"/>
                <wp:positionH relativeFrom="column">
                  <wp:posOffset>462586</wp:posOffset>
                </wp:positionH>
                <wp:positionV relativeFrom="paragraph">
                  <wp:posOffset>91335</wp:posOffset>
                </wp:positionV>
                <wp:extent cx="323850" cy="323850"/>
                <wp:effectExtent l="0" t="0" r="0" b="0"/>
                <wp:wrapNone/>
                <wp:docPr id="23" name="Freeform 1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>
                            <a:gd name="txL" fmla="*/ 0 w 166"/>
                            <a:gd name="txT" fmla="*/ 0 h 166"/>
                            <a:gd name="txR" fmla="*/ 166 w 166"/>
                            <a:gd name="txB" fmla="*/ 166 h 166"/>
                          </a:gdLst>
                          <a:ahLst/>
                          <a:cxnLst>
                            <a:cxn ang="0">
                              <a:pos x="966444327" y="487825578"/>
                            </a:cxn>
                            <a:cxn ang="0">
                              <a:pos x="865199510" y="598274193"/>
                            </a:cxn>
                            <a:cxn ang="0">
                              <a:pos x="865199510" y="598274193"/>
                            </a:cxn>
                            <a:cxn ang="0">
                              <a:pos x="809973687" y="653500016"/>
                            </a:cxn>
                            <a:cxn ang="0">
                              <a:pos x="763951663" y="644296218"/>
                            </a:cxn>
                            <a:cxn ang="0">
                              <a:pos x="653500016" y="763951663"/>
                            </a:cxn>
                            <a:cxn ang="0">
                              <a:pos x="763951663" y="874403309"/>
                            </a:cxn>
                            <a:cxn ang="0">
                              <a:pos x="883607108" y="763951663"/>
                            </a:cxn>
                            <a:cxn ang="0">
                              <a:pos x="874403309" y="717929638"/>
                            </a:cxn>
                            <a:cxn ang="0">
                              <a:pos x="1003262553" y="598274193"/>
                            </a:cxn>
                            <a:cxn ang="0">
                              <a:pos x="1003262553" y="589070395"/>
                            </a:cxn>
                            <a:cxn ang="0">
                              <a:pos x="1040077747" y="552255200"/>
                            </a:cxn>
                            <a:cxn ang="0">
                              <a:pos x="1260981040" y="589070395"/>
                            </a:cxn>
                            <a:cxn ang="0">
                              <a:pos x="1527903325" y="322148109"/>
                            </a:cxn>
                            <a:cxn ang="0">
                              <a:pos x="1251777241" y="276126084"/>
                            </a:cxn>
                            <a:cxn ang="0">
                              <a:pos x="1113711167" y="414192158"/>
                            </a:cxn>
                            <a:cxn ang="0">
                              <a:pos x="1113711167" y="414192158"/>
                            </a:cxn>
                            <a:cxn ang="0">
                              <a:pos x="1251777241" y="276126084"/>
                            </a:cxn>
                            <a:cxn ang="0">
                              <a:pos x="1205755216" y="0"/>
                            </a:cxn>
                            <a:cxn ang="0">
                              <a:pos x="938832931" y="266922286"/>
                            </a:cxn>
                            <a:cxn ang="0">
                              <a:pos x="966444327" y="487825578"/>
                            </a:cxn>
                            <a:cxn ang="0">
                              <a:pos x="1279388637" y="653500016"/>
                            </a:cxn>
                            <a:cxn ang="0">
                              <a:pos x="1260981040" y="681114444"/>
                            </a:cxn>
                            <a:cxn ang="0">
                              <a:pos x="1260981040" y="763951663"/>
                            </a:cxn>
                            <a:cxn ang="0">
                              <a:pos x="763951663" y="1260981040"/>
                            </a:cxn>
                            <a:cxn ang="0">
                              <a:pos x="266922286" y="763951663"/>
                            </a:cxn>
                            <a:cxn ang="0">
                              <a:pos x="763951663" y="266922286"/>
                            </a:cxn>
                            <a:cxn ang="0">
                              <a:pos x="837585083" y="266922286"/>
                            </a:cxn>
                            <a:cxn ang="0">
                              <a:pos x="1049281546" y="55225823"/>
                            </a:cxn>
                            <a:cxn ang="0">
                              <a:pos x="763951663" y="0"/>
                            </a:cxn>
                            <a:cxn ang="0">
                              <a:pos x="0" y="763951663"/>
                            </a:cxn>
                            <a:cxn ang="0">
                              <a:pos x="763951663" y="1527903325"/>
                            </a:cxn>
                            <a:cxn ang="0">
                              <a:pos x="1527903325" y="763951663"/>
                            </a:cxn>
                            <a:cxn ang="0">
                              <a:pos x="1472677502" y="469414950"/>
                            </a:cxn>
                            <a:cxn ang="0">
                              <a:pos x="1279388637" y="653500016"/>
                            </a:cxn>
                            <a:cxn ang="0">
                              <a:pos x="763951663" y="570662797"/>
                            </a:cxn>
                            <a:cxn ang="0">
                              <a:pos x="800769889" y="570662797"/>
                            </a:cxn>
                            <a:cxn ang="0">
                              <a:pos x="902014705" y="478621780"/>
                            </a:cxn>
                            <a:cxn ang="0">
                              <a:pos x="883607108" y="358966335"/>
                            </a:cxn>
                            <a:cxn ang="0">
                              <a:pos x="763951663" y="340555706"/>
                            </a:cxn>
                            <a:cxn ang="0">
                              <a:pos x="340555706" y="763951663"/>
                            </a:cxn>
                            <a:cxn ang="0">
                              <a:pos x="763951663" y="1187347619"/>
                            </a:cxn>
                            <a:cxn ang="0">
                              <a:pos x="1187347619" y="763951663"/>
                            </a:cxn>
                            <a:cxn ang="0">
                              <a:pos x="1178143821" y="653500016"/>
                            </a:cxn>
                            <a:cxn ang="0">
                              <a:pos x="1049281546" y="625888621"/>
                            </a:cxn>
                            <a:cxn ang="0">
                              <a:pos x="957240528" y="727133437"/>
                            </a:cxn>
                            <a:cxn ang="0">
                              <a:pos x="957240528" y="763951663"/>
                            </a:cxn>
                            <a:cxn ang="0">
                              <a:pos x="763951663" y="948036729"/>
                            </a:cxn>
                            <a:cxn ang="0">
                              <a:pos x="579866596" y="763951663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  <a:cxn ang="0">
                              <a:pos x="763951663" y="570662797"/>
                            </a:cxn>
                          </a:cxnLst>
                          <a:rect l="txL" t="txT" r="txR" b="txB"/>
                          <a:pathLst>
                            <a:path w="166" h="166">
                              <a:moveTo>
                                <a:pt x="105" y="53"/>
                              </a:move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94" y="65"/>
                                <a:pt x="94" y="65"/>
                                <a:pt x="94" y="65"/>
                              </a:cubicBezTo>
                              <a:cubicBezTo>
                                <a:pt x="88" y="71"/>
                                <a:pt x="88" y="71"/>
                                <a:pt x="88" y="71"/>
                              </a:cubicBezTo>
                              <a:cubicBezTo>
                                <a:pt x="86" y="71"/>
                                <a:pt x="85" y="70"/>
                                <a:pt x="83" y="70"/>
                              </a:cubicBezTo>
                              <a:cubicBezTo>
                                <a:pt x="76" y="70"/>
                                <a:pt x="71" y="76"/>
                                <a:pt x="71" y="83"/>
                              </a:cubicBezTo>
                              <a:cubicBezTo>
                                <a:pt x="71" y="90"/>
                                <a:pt x="76" y="95"/>
                                <a:pt x="83" y="95"/>
                              </a:cubicBezTo>
                              <a:cubicBezTo>
                                <a:pt x="90" y="95"/>
                                <a:pt x="96" y="90"/>
                                <a:pt x="96" y="83"/>
                              </a:cubicBezTo>
                              <a:cubicBezTo>
                                <a:pt x="96" y="81"/>
                                <a:pt x="95" y="80"/>
                                <a:pt x="95" y="78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109" y="64"/>
                                <a:pt x="109" y="64"/>
                                <a:pt x="109" y="64"/>
                              </a:cubicBezTo>
                              <a:cubicBezTo>
                                <a:pt x="113" y="60"/>
                                <a:pt x="113" y="60"/>
                                <a:pt x="113" y="60"/>
                              </a:cubicBezTo>
                              <a:cubicBezTo>
                                <a:pt x="137" y="64"/>
                                <a:pt x="137" y="64"/>
                                <a:pt x="137" y="64"/>
                              </a:cubicBezTo>
                              <a:cubicBezTo>
                                <a:pt x="166" y="35"/>
                                <a:pt x="166" y="35"/>
                                <a:pt x="166" y="3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21" y="45"/>
                                <a:pt x="121" y="45"/>
                                <a:pt x="121" y="45"/>
                              </a:cubicBezTo>
                              <a:cubicBezTo>
                                <a:pt x="136" y="30"/>
                                <a:pt x="136" y="30"/>
                                <a:pt x="136" y="3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02" y="29"/>
                                <a:pt x="102" y="29"/>
                                <a:pt x="102" y="29"/>
                              </a:cubicBezTo>
                              <a:cubicBezTo>
                                <a:pt x="105" y="53"/>
                                <a:pt x="105" y="53"/>
                                <a:pt x="105" y="53"/>
                              </a:cubicBezTo>
                              <a:close/>
                              <a:moveTo>
                                <a:pt x="139" y="71"/>
                              </a:moveTo>
                              <a:cubicBezTo>
                                <a:pt x="137" y="74"/>
                                <a:pt x="137" y="74"/>
                                <a:pt x="137" y="74"/>
                              </a:cubicBezTo>
                              <a:cubicBezTo>
                                <a:pt x="137" y="77"/>
                                <a:pt x="137" y="79"/>
                                <a:pt x="137" y="83"/>
                              </a:cubicBezTo>
                              <a:cubicBezTo>
                                <a:pt x="137" y="113"/>
                                <a:pt x="113" y="137"/>
                                <a:pt x="83" y="137"/>
                              </a:cubicBezTo>
                              <a:cubicBezTo>
                                <a:pt x="53" y="137"/>
                                <a:pt x="29" y="113"/>
                                <a:pt x="29" y="83"/>
                              </a:cubicBezTo>
                              <a:cubicBezTo>
                                <a:pt x="29" y="53"/>
                                <a:pt x="53" y="28"/>
                                <a:pt x="83" y="29"/>
                              </a:cubicBezTo>
                              <a:cubicBezTo>
                                <a:pt x="86" y="29"/>
                                <a:pt x="89" y="29"/>
                                <a:pt x="91" y="29"/>
                              </a:cubicBezTo>
                              <a:cubicBezTo>
                                <a:pt x="114" y="6"/>
                                <a:pt x="114" y="6"/>
                                <a:pt x="114" y="6"/>
                              </a:cubicBezTo>
                              <a:cubicBezTo>
                                <a:pt x="105" y="2"/>
                                <a:pt x="94" y="0"/>
                                <a:pt x="83" y="0"/>
                              </a:cubicBezTo>
                              <a:cubicBezTo>
                                <a:pt x="37" y="0"/>
                                <a:pt x="0" y="37"/>
                                <a:pt x="0" y="83"/>
                              </a:cubicBezTo>
                              <a:cubicBezTo>
                                <a:pt x="0" y="129"/>
                                <a:pt x="37" y="166"/>
                                <a:pt x="83" y="166"/>
                              </a:cubicBezTo>
                              <a:cubicBezTo>
                                <a:pt x="129" y="166"/>
                                <a:pt x="166" y="129"/>
                                <a:pt x="166" y="83"/>
                              </a:cubicBezTo>
                              <a:cubicBezTo>
                                <a:pt x="166" y="72"/>
                                <a:pt x="164" y="61"/>
                                <a:pt x="160" y="51"/>
                              </a:cubicBezTo>
                              <a:cubicBezTo>
                                <a:pt x="139" y="71"/>
                                <a:pt x="139" y="71"/>
                                <a:pt x="139" y="71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5" y="62"/>
                                <a:pt x="86" y="62"/>
                                <a:pt x="87" y="62"/>
                              </a:cubicBezTo>
                              <a:cubicBezTo>
                                <a:pt x="98" y="52"/>
                                <a:pt x="98" y="52"/>
                                <a:pt x="98" y="52"/>
                              </a:cubicBezTo>
                              <a:cubicBezTo>
                                <a:pt x="96" y="39"/>
                                <a:pt x="96" y="39"/>
                                <a:pt x="96" y="39"/>
                              </a:cubicBezTo>
                              <a:cubicBezTo>
                                <a:pt x="92" y="37"/>
                                <a:pt x="88" y="37"/>
                                <a:pt x="83" y="37"/>
                              </a:cubicBezTo>
                              <a:cubicBezTo>
                                <a:pt x="58" y="37"/>
                                <a:pt x="37" y="57"/>
                                <a:pt x="37" y="83"/>
                              </a:cubicBezTo>
                              <a:cubicBezTo>
                                <a:pt x="37" y="108"/>
                                <a:pt x="58" y="129"/>
                                <a:pt x="83" y="129"/>
                              </a:cubicBezTo>
                              <a:cubicBezTo>
                                <a:pt x="109" y="129"/>
                                <a:pt x="129" y="108"/>
                                <a:pt x="129" y="83"/>
                              </a:cubicBezTo>
                              <a:cubicBezTo>
                                <a:pt x="129" y="79"/>
                                <a:pt x="129" y="75"/>
                                <a:pt x="128" y="71"/>
                              </a:cubicBezTo>
                              <a:cubicBezTo>
                                <a:pt x="114" y="68"/>
                                <a:pt x="114" y="68"/>
                                <a:pt x="114" y="68"/>
                              </a:cubicBezTo>
                              <a:cubicBezTo>
                                <a:pt x="104" y="79"/>
                                <a:pt x="104" y="79"/>
                                <a:pt x="104" y="79"/>
                              </a:cubicBezTo>
                              <a:cubicBezTo>
                                <a:pt x="104" y="80"/>
                                <a:pt x="104" y="81"/>
                                <a:pt x="104" y="83"/>
                              </a:cubicBezTo>
                              <a:cubicBezTo>
                                <a:pt x="104" y="94"/>
                                <a:pt x="95" y="103"/>
                                <a:pt x="83" y="103"/>
                              </a:cubicBezTo>
                              <a:cubicBezTo>
                                <a:pt x="72" y="103"/>
                                <a:pt x="63" y="94"/>
                                <a:pt x="63" y="83"/>
                              </a:cubicBezTo>
                              <a:cubicBezTo>
                                <a:pt x="63" y="71"/>
                                <a:pt x="72" y="62"/>
                                <a:pt x="83" y="62"/>
                              </a:cubicBezTo>
                              <a:close/>
                              <a:moveTo>
                                <a:pt x="83" y="62"/>
                              </a:moveTo>
                              <a:cubicBezTo>
                                <a:pt x="83" y="62"/>
                                <a:pt x="83" y="62"/>
                                <a:pt x="83" y="62"/>
                              </a:cubicBezTo>
                            </a:path>
                          </a:pathLst>
                        </a:custGeom>
                        <a:solidFill>
                          <a:srgbClr val="323E4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w14:anchorId="13399EE1" id="Freeform 177" o:spid="_x0000_s1026" style="position:absolute;margin-left:36.4pt;margin-top:7.2pt;width:25.5pt;height:2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6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" path="m105,53c94,65,94,65,94,65v,,,,,c88,71,88,71,88,71v-2,,-3,-1,-5,-1c76,70,71,76,71,83v,7,5,12,12,12c90,95,96,90,96,83v,-2,-1,-3,-1,-5c109,65,109,65,109,65v,-1,,-1,,-1c113,60,113,60,113,60v24,4,24,4,24,4c166,35,166,35,166,35,136,30,136,30,136,30,121,45,121,45,121,45v,,,,,c136,30,136,30,136,30,131,,131,,131,,102,29,102,29,102,29v3,24,3,24,3,24xm139,71v-2,3,-2,3,-2,3c137,77,137,79,137,83v,30,-24,54,-54,54c53,137,29,113,29,83,29,53,53,28,83,29v3,,6,,8,c114,6,114,6,114,6,105,2,94,,83,,37,,,37,,83v,46,37,83,83,83c129,166,166,129,166,83v,-11,-2,-22,-6,-32c139,71,139,71,139,71xm83,62v2,,3,,4,c98,52,98,52,98,52,96,39,96,39,96,39,92,37,88,37,83,37,58,37,37,57,37,83v,25,21,46,46,46c109,129,129,108,129,83v,-4,,-8,-1,-12c114,68,114,68,114,68,104,79,104,79,104,79v,1,,2,,4c104,94,95,103,83,103,72,103,63,94,63,83,63,71,72,62,83,62xm83,62v,,,,,e" fillcolor="#323e4f" stroked="f">
                <v:path arrowok="t" o:connecttype="custom" o:connectlocs="966444327,487825578;865199510,598274193;865199510,598274193;809973687,653500016;763951663,644296218;653500016,763951663;763951663,874403309;883607108,763951663;874403309,717929638;1003262553,598274193;1003262553,589070395;1040077747,552255200;1260981040,589070395;1527903325,322148109;1251777241,276126084;1113711167,414192158;1113711167,414192158;1251777241,276126084;1205755216,0;938832931,266922286;966444327,487825578;1279388637,653500016;1260981040,681114444;1260981040,763951663;763951663,1260981040;266922286,763951663;763951663,266922286;837585083,266922286;1049281546,55225823;763951663,0;0,763951663;763951663,1527903325;1527903325,763951663;1472677502,469414950;1279388637,653500016;763951663,570662797;800769889,570662797;902014705,478621780;883607108,358966335;763951663,340555706;340555706,763951663;763951663,1187347619;1187347619,763951663;1178143821,653500016;1049281546,625888621;957240528,727133437;957240528,763951663;763951663,948036729;579866596,763951663;763951663,570662797;763951663,570662797;763951663,570662797" o:connectangles="0,0,0,0,0,0,0,0,0,0,0,0,0,0,0,0,0,0,0,0,0,0,0,0,0,0,0,0,0,0,0,0,0,0,0,0,0,0,0,0,0,0,0,0,0,0,0,0,0,0,0,0" textboxrect="0,0,166,166"/>
                <o:lock v:ext="edit" aspectratio="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CD4A47" wp14:editId="2389EAAD">
                <wp:simplePos x="0" y="0"/>
                <wp:positionH relativeFrom="column">
                  <wp:posOffset>746894</wp:posOffset>
                </wp:positionH>
                <wp:positionV relativeFrom="paragraph">
                  <wp:posOffset>6569</wp:posOffset>
                </wp:positionV>
                <wp:extent cx="1120140" cy="471805"/>
                <wp:effectExtent l="0" t="0" r="0" b="0"/>
                <wp:wrapNone/>
                <wp:docPr id="24" name="文本框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47180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1B0A972A" w14:textId="77777777" w:rsidR="00F32F47" w:rsidRDefault="00000000">
                            <w:pP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23E4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12CD4A47" id="文本框 569" o:spid="_x0000_s1035" type="#_x0000_t202" style="position:absolute;left:0;text-align:left;margin-left:58.8pt;margin-top:.5pt;width:88.2pt;height:37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" filled="f" stroked="f" strokeweight="1.25pt">
                <v:textbox>
                  <w:txbxContent>
                    <w:p w14:paraId="1B0A972A" w14:textId="77777777" w:rsidR="00F32F47" w:rsidRDefault="00000000">
                      <w:pP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23E4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0CD2585E" w14:textId="630F36A9" w:rsidR="00F32F47" w:rsidRDefault="00F32F47"/>
    <w:p w14:paraId="7C94BC9A" w14:textId="5917BEBF" w:rsidR="00F32F47" w:rsidRDefault="00CD04F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1BA83" wp14:editId="1FCEFE06">
                <wp:simplePos x="0" y="0"/>
                <wp:positionH relativeFrom="column">
                  <wp:posOffset>171035</wp:posOffset>
                </wp:positionH>
                <wp:positionV relativeFrom="paragraph">
                  <wp:posOffset>22931</wp:posOffset>
                </wp:positionV>
                <wp:extent cx="6968490" cy="1221740"/>
                <wp:effectExtent l="0" t="0" r="0" b="0"/>
                <wp:wrapNone/>
                <wp:docPr id="8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490" cy="1221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143079E" w14:textId="7071A69A" w:rsidR="00F32F47" w:rsidRPr="0046429E" w:rsidRDefault="003210C8" w:rsidP="0046429E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紧跟AI时代技术趋势，对新技术、新工具</w:t>
                            </w:r>
                            <w:r w:rsidR="00804D99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保持高度敏感，能够快速学习并将其应用于实际项目中</w:t>
                            </w:r>
                            <w:r w:rsidRPr="0046429E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；</w:t>
                            </w:r>
                          </w:p>
                          <w:p w14:paraId="43881349" w14:textId="59438DCE" w:rsidR="00F32F47" w:rsidRDefault="008B0FF0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工作责任心强，</w:t>
                            </w:r>
                            <w:r w:rsidR="009F7817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具备良好的抗压能力与执行力，能够适应项目攻坚阶段的高强度工作</w:t>
                            </w:r>
                            <w:r w:rsidR="002850D2"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1"/>
                              </w:rPr>
                              <w:t>节奏；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w14:anchorId="7241BA83" id="文本框 94" o:spid="_x0000_s1036" type="#_x0000_t202" style="position:absolute;left:0;text-align:left;margin-left:13.45pt;margin-top:1.8pt;width:548.7pt;height:96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" filled="f" stroked="f">
                <v:textbox>
                  <w:txbxContent>
                    <w:p w14:paraId="4143079E" w14:textId="7071A69A" w:rsidR="00F32F47" w:rsidRPr="0046429E" w:rsidRDefault="003210C8" w:rsidP="0046429E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紧跟AI时代技术趋势，对新技术、新工具</w:t>
                      </w:r>
                      <w:r w:rsidR="00804D99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保持高度敏感，能够快速学习并将其应用于实际项目中</w:t>
                      </w:r>
                      <w:r w:rsidR="00000000" w:rsidRPr="0046429E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；</w:t>
                      </w:r>
                    </w:p>
                    <w:p w14:paraId="43881349" w14:textId="59438DCE" w:rsidR="00F32F47" w:rsidRDefault="008B0FF0">
                      <w:pPr>
                        <w:pStyle w:val="a9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工作责任心强，</w:t>
                      </w:r>
                      <w:r w:rsidR="009F7817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具备良好的抗压能力与执行力，能够适应项目攻坚阶段的高强度工作</w:t>
                      </w:r>
                      <w:r w:rsidR="002850D2"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1"/>
                        </w:rPr>
                        <w:t>节奏；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811CD3" wp14:editId="2AD56E64">
                <wp:simplePos x="0" y="0"/>
                <wp:positionH relativeFrom="column">
                  <wp:posOffset>890270</wp:posOffset>
                </wp:positionH>
                <wp:positionV relativeFrom="paragraph">
                  <wp:posOffset>64135</wp:posOffset>
                </wp:positionV>
                <wp:extent cx="6162675" cy="0"/>
                <wp:effectExtent l="0" t="0" r="0" b="0"/>
                <wp:wrapNone/>
                <wp:docPr id="25" name="自选图形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323E4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7E58F" id="自选图形 570" o:spid="_x0000_s1026" type="#_x0000_t32" style="position:absolute;margin-left:70.1pt;margin-top:5.05pt;width:485.25pt;height:0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" strokecolor="#323e4f" strokeweight="1.25pt"/>
            </w:pict>
          </mc:Fallback>
        </mc:AlternateContent>
      </w:r>
    </w:p>
    <w:sectPr w:rsidR="00F32F47">
      <w:pgSz w:w="11850" w:h="16783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2F0CA" w14:textId="77777777" w:rsidR="00F53F1E" w:rsidRDefault="00F53F1E" w:rsidP="00486836">
      <w:r>
        <w:separator/>
      </w:r>
    </w:p>
  </w:endnote>
  <w:endnote w:type="continuationSeparator" w:id="0">
    <w:p w14:paraId="5502BD5D" w14:textId="77777777" w:rsidR="00F53F1E" w:rsidRDefault="00F53F1E" w:rsidP="0048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7981F" w14:textId="77777777" w:rsidR="00F53F1E" w:rsidRDefault="00F53F1E" w:rsidP="00486836">
      <w:r>
        <w:separator/>
      </w:r>
    </w:p>
  </w:footnote>
  <w:footnote w:type="continuationSeparator" w:id="0">
    <w:p w14:paraId="5C8562B0" w14:textId="77777777" w:rsidR="00F53F1E" w:rsidRDefault="00F53F1E" w:rsidP="0048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F2F4B"/>
    <w:multiLevelType w:val="multilevel"/>
    <w:tmpl w:val="0B3F2F4B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1" w15:restartNumberingAfterBreak="0">
    <w:nsid w:val="14E83751"/>
    <w:multiLevelType w:val="multilevel"/>
    <w:tmpl w:val="14E83751"/>
    <w:lvl w:ilvl="0">
      <w:start w:val="1"/>
      <w:numFmt w:val="bullet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6B781D63"/>
    <w:multiLevelType w:val="hybridMultilevel"/>
    <w:tmpl w:val="267811FC"/>
    <w:lvl w:ilvl="0" w:tplc="04090005">
      <w:start w:val="1"/>
      <w:numFmt w:val="bullet"/>
      <w:lvlText w:val="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num w:numId="1" w16cid:durableId="799108610">
    <w:abstractNumId w:val="0"/>
  </w:num>
  <w:num w:numId="2" w16cid:durableId="491407528">
    <w:abstractNumId w:val="1"/>
  </w:num>
  <w:num w:numId="3" w16cid:durableId="364991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xZTk0Y2NjNGJjOTMzNGYwMDk1MTg5ZGU0NDY3MDcifQ=="/>
  </w:docVars>
  <w:rsids>
    <w:rsidRoot w:val="33A647C9"/>
    <w:rsid w:val="000172E0"/>
    <w:rsid w:val="000233BE"/>
    <w:rsid w:val="00035899"/>
    <w:rsid w:val="000478B4"/>
    <w:rsid w:val="00052C96"/>
    <w:rsid w:val="00057221"/>
    <w:rsid w:val="00062F25"/>
    <w:rsid w:val="0007206C"/>
    <w:rsid w:val="00076CAE"/>
    <w:rsid w:val="00081C66"/>
    <w:rsid w:val="00082D7C"/>
    <w:rsid w:val="000D3CD8"/>
    <w:rsid w:val="000D6596"/>
    <w:rsid w:val="000E1C94"/>
    <w:rsid w:val="00131A03"/>
    <w:rsid w:val="00155B8D"/>
    <w:rsid w:val="0016096B"/>
    <w:rsid w:val="00177E56"/>
    <w:rsid w:val="001A517E"/>
    <w:rsid w:val="001A77EE"/>
    <w:rsid w:val="001B0EC5"/>
    <w:rsid w:val="001C4754"/>
    <w:rsid w:val="001F37D1"/>
    <w:rsid w:val="001F4242"/>
    <w:rsid w:val="002072B7"/>
    <w:rsid w:val="00250C36"/>
    <w:rsid w:val="00266660"/>
    <w:rsid w:val="002850D2"/>
    <w:rsid w:val="002D24B4"/>
    <w:rsid w:val="002D410A"/>
    <w:rsid w:val="00304FF1"/>
    <w:rsid w:val="003210C8"/>
    <w:rsid w:val="003335E2"/>
    <w:rsid w:val="003357D4"/>
    <w:rsid w:val="00376AFE"/>
    <w:rsid w:val="0039501B"/>
    <w:rsid w:val="003A696B"/>
    <w:rsid w:val="003C4E65"/>
    <w:rsid w:val="003D3A15"/>
    <w:rsid w:val="003F6335"/>
    <w:rsid w:val="00425DF1"/>
    <w:rsid w:val="004433AE"/>
    <w:rsid w:val="00454A96"/>
    <w:rsid w:val="0046429E"/>
    <w:rsid w:val="004754E8"/>
    <w:rsid w:val="00486836"/>
    <w:rsid w:val="004941E0"/>
    <w:rsid w:val="004A475C"/>
    <w:rsid w:val="004C7788"/>
    <w:rsid w:val="004D198E"/>
    <w:rsid w:val="004D4124"/>
    <w:rsid w:val="004E1549"/>
    <w:rsid w:val="004E2BA6"/>
    <w:rsid w:val="004F79C1"/>
    <w:rsid w:val="00502581"/>
    <w:rsid w:val="00505DB5"/>
    <w:rsid w:val="00514257"/>
    <w:rsid w:val="00536E96"/>
    <w:rsid w:val="00545F6A"/>
    <w:rsid w:val="00582268"/>
    <w:rsid w:val="005964A2"/>
    <w:rsid w:val="005F32E9"/>
    <w:rsid w:val="006065E6"/>
    <w:rsid w:val="006245D4"/>
    <w:rsid w:val="00636B92"/>
    <w:rsid w:val="006621E6"/>
    <w:rsid w:val="00676C2A"/>
    <w:rsid w:val="00683911"/>
    <w:rsid w:val="006B7412"/>
    <w:rsid w:val="006C01AB"/>
    <w:rsid w:val="006C09BA"/>
    <w:rsid w:val="006C526E"/>
    <w:rsid w:val="006D65AF"/>
    <w:rsid w:val="006E7268"/>
    <w:rsid w:val="007105B7"/>
    <w:rsid w:val="007141F0"/>
    <w:rsid w:val="00726D8D"/>
    <w:rsid w:val="007406C5"/>
    <w:rsid w:val="007416B5"/>
    <w:rsid w:val="007B6C95"/>
    <w:rsid w:val="007D4254"/>
    <w:rsid w:val="007E4919"/>
    <w:rsid w:val="00804D99"/>
    <w:rsid w:val="008148BB"/>
    <w:rsid w:val="00844B3B"/>
    <w:rsid w:val="00853AED"/>
    <w:rsid w:val="008A44B2"/>
    <w:rsid w:val="008B059C"/>
    <w:rsid w:val="008B0FF0"/>
    <w:rsid w:val="008B2A07"/>
    <w:rsid w:val="008C4773"/>
    <w:rsid w:val="008E4846"/>
    <w:rsid w:val="00903146"/>
    <w:rsid w:val="0090780B"/>
    <w:rsid w:val="00986816"/>
    <w:rsid w:val="00993A09"/>
    <w:rsid w:val="009B1E22"/>
    <w:rsid w:val="009B7BF5"/>
    <w:rsid w:val="009C22A0"/>
    <w:rsid w:val="009F48F4"/>
    <w:rsid w:val="009F7817"/>
    <w:rsid w:val="00A14121"/>
    <w:rsid w:val="00A541D6"/>
    <w:rsid w:val="00A90571"/>
    <w:rsid w:val="00A97579"/>
    <w:rsid w:val="00AB4907"/>
    <w:rsid w:val="00AB6BD4"/>
    <w:rsid w:val="00AC4C6B"/>
    <w:rsid w:val="00AD21A6"/>
    <w:rsid w:val="00AE38F8"/>
    <w:rsid w:val="00AF1A22"/>
    <w:rsid w:val="00B00057"/>
    <w:rsid w:val="00B10F39"/>
    <w:rsid w:val="00B30D27"/>
    <w:rsid w:val="00B41DE9"/>
    <w:rsid w:val="00B4430F"/>
    <w:rsid w:val="00B66D95"/>
    <w:rsid w:val="00BA7FA1"/>
    <w:rsid w:val="00BB4178"/>
    <w:rsid w:val="00BC24E3"/>
    <w:rsid w:val="00BD0533"/>
    <w:rsid w:val="00BD107F"/>
    <w:rsid w:val="00C25FE7"/>
    <w:rsid w:val="00C544C8"/>
    <w:rsid w:val="00C80A9A"/>
    <w:rsid w:val="00C95EDA"/>
    <w:rsid w:val="00CC16EB"/>
    <w:rsid w:val="00CD04FF"/>
    <w:rsid w:val="00CD1B74"/>
    <w:rsid w:val="00CE04DF"/>
    <w:rsid w:val="00CE0F38"/>
    <w:rsid w:val="00CE4AA6"/>
    <w:rsid w:val="00D00C4F"/>
    <w:rsid w:val="00D35D56"/>
    <w:rsid w:val="00D660C0"/>
    <w:rsid w:val="00D93148"/>
    <w:rsid w:val="00DD0985"/>
    <w:rsid w:val="00DD4B0F"/>
    <w:rsid w:val="00E20A63"/>
    <w:rsid w:val="00E23C02"/>
    <w:rsid w:val="00E47592"/>
    <w:rsid w:val="00E710E5"/>
    <w:rsid w:val="00E76D5B"/>
    <w:rsid w:val="00E918FC"/>
    <w:rsid w:val="00E94919"/>
    <w:rsid w:val="00EA0B88"/>
    <w:rsid w:val="00EA0D78"/>
    <w:rsid w:val="00EB6A42"/>
    <w:rsid w:val="00ED5202"/>
    <w:rsid w:val="00ED5A77"/>
    <w:rsid w:val="00EE108E"/>
    <w:rsid w:val="00F06981"/>
    <w:rsid w:val="00F222C3"/>
    <w:rsid w:val="00F32F47"/>
    <w:rsid w:val="00F44D8E"/>
    <w:rsid w:val="00F464B2"/>
    <w:rsid w:val="00F53F1E"/>
    <w:rsid w:val="00F646AB"/>
    <w:rsid w:val="00F65A30"/>
    <w:rsid w:val="00F7087E"/>
    <w:rsid w:val="00FE365F"/>
    <w:rsid w:val="00FE6DCC"/>
    <w:rsid w:val="16490CAF"/>
    <w:rsid w:val="18BA2340"/>
    <w:rsid w:val="2B804BE8"/>
    <w:rsid w:val="2C256D28"/>
    <w:rsid w:val="2CB207DD"/>
    <w:rsid w:val="2E1D693D"/>
    <w:rsid w:val="30157EDB"/>
    <w:rsid w:val="32154646"/>
    <w:rsid w:val="33A647C9"/>
    <w:rsid w:val="33DD7F20"/>
    <w:rsid w:val="36EC217C"/>
    <w:rsid w:val="3AA708C3"/>
    <w:rsid w:val="3F6E2D9A"/>
    <w:rsid w:val="48425ABB"/>
    <w:rsid w:val="65526FC4"/>
    <w:rsid w:val="76E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3C1E25E"/>
  <w15:docId w15:val="{4A766E97-D826-4344-9B67-D112BFDD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/>
    <w:lsdException w:name="footer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Style6">
    <w:name w:val="_Style 6"/>
    <w:basedOn w:val="a"/>
    <w:uiPriority w:val="99"/>
    <w:qFormat/>
    <w:pPr>
      <w:ind w:firstLineChars="200" w:firstLine="420"/>
    </w:p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057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0010;&#20154;&#31616;&#21382;&#26368;&#26032;&#31616;&#21382;&#27714;&#32844;&#31616;&#21382;&#21019;&#24847;&#31616;&#21382;37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19748B-CFBA-4334-A276-EF86B2282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简历-个人简历最新简历求职简历创意简历374.doc</Template>
  <TotalTime>79</TotalTime>
  <Pages>1</Pages>
  <Words>0</Words>
  <Characters>0</Characters>
  <Application>Microsoft Office Word</Application>
  <DocSecurity>0</DocSecurity>
  <Lines>65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kedao</dc:creator>
  <cp:lastModifiedBy>jz z</cp:lastModifiedBy>
  <cp:revision>68</cp:revision>
  <dcterms:created xsi:type="dcterms:W3CDTF">2026-03-29T15:28:00Z</dcterms:created>
  <dcterms:modified xsi:type="dcterms:W3CDTF">2026-03-30T08:04:00Z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D628110EC26C465BB01F61DAFC0215FF_12</vt:lpwstr>
  </property>
</Properties>
</file>